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2"/>
        <w:gridCol w:w="75"/>
        <w:gridCol w:w="79"/>
        <w:gridCol w:w="25"/>
        <w:gridCol w:w="359"/>
        <w:gridCol w:w="44"/>
        <w:gridCol w:w="314"/>
        <w:gridCol w:w="181"/>
        <w:gridCol w:w="133"/>
        <w:gridCol w:w="314"/>
        <w:gridCol w:w="31"/>
        <w:gridCol w:w="54"/>
        <w:gridCol w:w="230"/>
        <w:gridCol w:w="315"/>
        <w:gridCol w:w="68"/>
        <w:gridCol w:w="247"/>
        <w:gridCol w:w="315"/>
        <w:gridCol w:w="315"/>
        <w:gridCol w:w="106"/>
        <w:gridCol w:w="209"/>
        <w:gridCol w:w="1620"/>
        <w:gridCol w:w="21"/>
        <w:gridCol w:w="189"/>
        <w:gridCol w:w="919"/>
        <w:gridCol w:w="172"/>
        <w:gridCol w:w="168"/>
        <w:gridCol w:w="153"/>
        <w:gridCol w:w="187"/>
        <w:gridCol w:w="111"/>
        <w:gridCol w:w="23"/>
        <w:gridCol w:w="206"/>
        <w:gridCol w:w="54"/>
        <w:gridCol w:w="61"/>
        <w:gridCol w:w="225"/>
        <w:gridCol w:w="96"/>
        <w:gridCol w:w="187"/>
        <w:gridCol w:w="57"/>
        <w:gridCol w:w="77"/>
        <w:gridCol w:w="149"/>
        <w:gridCol w:w="114"/>
        <w:gridCol w:w="58"/>
        <w:gridCol w:w="120"/>
        <w:gridCol w:w="162"/>
        <w:gridCol w:w="39"/>
        <w:gridCol w:w="82"/>
        <w:gridCol w:w="219"/>
        <w:gridCol w:w="20"/>
        <w:gridCol w:w="44"/>
        <w:gridCol w:w="197"/>
        <w:gridCol w:w="87"/>
      </w:tblGrid>
      <w:tr w:rsidR="006A19C8" w14:paraId="19BB43EC" w14:textId="77777777" w:rsidTr="003148D7">
        <w:trPr>
          <w:jc w:val="right"/>
        </w:trPr>
        <w:tc>
          <w:tcPr>
            <w:tcW w:w="2247" w:type="dxa"/>
            <w:gridSpan w:val="11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9059A4" w14:textId="77777777" w:rsidR="006A19C8" w:rsidRPr="001C496C" w:rsidRDefault="006A19C8" w:rsidP="003148D7">
            <w:pPr>
              <w:rPr>
                <w:b/>
                <w:smallCaps/>
                <w:sz w:val="24"/>
                <w:szCs w:val="24"/>
              </w:rPr>
            </w:pPr>
            <w:r w:rsidRPr="001C496C">
              <w:rPr>
                <w:b/>
                <w:smallCaps/>
                <w:sz w:val="24"/>
                <w:szCs w:val="24"/>
              </w:rPr>
              <w:t>Dados do Aluno(a</w:t>
            </w:r>
            <w:r>
              <w:rPr>
                <w:b/>
                <w:smallCaps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CBD527" w14:textId="77777777" w:rsidR="006A19C8" w:rsidRPr="00675C97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BCF449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Nº Aluno</w:t>
            </w:r>
          </w:p>
        </w:tc>
        <w:bookmarkStart w:id="0" w:name="Texto2"/>
        <w:tc>
          <w:tcPr>
            <w:tcW w:w="3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7A6C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  <w:bookmarkEnd w:id="0"/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5C45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B781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B40B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DE37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C41C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6819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5FBA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  <w:tc>
          <w:tcPr>
            <w:tcW w:w="34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17B" w14:textId="77777777" w:rsidR="006A19C8" w:rsidRPr="00AA4FBE" w:rsidRDefault="006A19C8" w:rsidP="003148D7">
            <w:pPr>
              <w:jc w:val="center"/>
              <w:rPr>
                <w:b/>
              </w:rPr>
            </w:pPr>
            <w:r w:rsidRPr="00AA4FB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4FBE">
              <w:rPr>
                <w:b/>
              </w:rPr>
              <w:instrText xml:space="preserve"> FORMTEXT </w:instrText>
            </w:r>
            <w:r w:rsidRPr="00AA4FBE">
              <w:rPr>
                <w:b/>
              </w:rPr>
            </w:r>
            <w:r w:rsidRPr="00AA4FBE">
              <w:rPr>
                <w:b/>
              </w:rPr>
              <w:fldChar w:fldCharType="separate"/>
            </w:r>
            <w:r w:rsidRPr="00AA4FBE">
              <w:rPr>
                <w:b/>
              </w:rPr>
              <w:t> </w:t>
            </w:r>
            <w:r w:rsidRPr="00AA4FBE">
              <w:rPr>
                <w:b/>
              </w:rPr>
              <w:fldChar w:fldCharType="end"/>
            </w:r>
          </w:p>
        </w:tc>
      </w:tr>
      <w:tr w:rsidR="006A19C8" w:rsidRPr="00675C97" w14:paraId="68C1D0FC" w14:textId="77777777" w:rsidTr="003148D7">
        <w:trPr>
          <w:trHeight w:hRule="exact" w:val="284"/>
          <w:jc w:val="right"/>
        </w:trPr>
        <w:tc>
          <w:tcPr>
            <w:tcW w:w="9836" w:type="dxa"/>
            <w:gridSpan w:val="49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  <w:vAlign w:val="center"/>
          </w:tcPr>
          <w:p w14:paraId="40297CF7" w14:textId="77777777" w:rsidR="006A19C8" w:rsidRPr="00675C97" w:rsidRDefault="006A19C8" w:rsidP="003148D7">
            <w:pPr>
              <w:jc w:val="center"/>
              <w:rPr>
                <w:noProof/>
                <w:sz w:val="18"/>
                <w:szCs w:val="18"/>
              </w:rPr>
            </w:pPr>
            <w:r w:rsidRPr="00675C97">
              <w:rPr>
                <w:rFonts w:ascii="Arial Narrow" w:hAnsi="Arial Narrow"/>
                <w:b/>
                <w:smallCaps/>
                <w:sz w:val="18"/>
                <w:szCs w:val="18"/>
              </w:rPr>
              <w:t>leia atentamente o impresso antes de iniciar o seu preenchimento. se possível</w:t>
            </w:r>
            <w:r>
              <w:rPr>
                <w:rFonts w:ascii="Arial Narrow" w:hAnsi="Arial Narrow"/>
                <w:b/>
                <w:smallCaps/>
                <w:sz w:val="18"/>
                <w:szCs w:val="18"/>
              </w:rPr>
              <w:t>,</w:t>
            </w:r>
            <w:r w:rsidRPr="00675C97">
              <w:rPr>
                <w:rFonts w:ascii="Arial Narrow" w:hAnsi="Arial Narrow"/>
                <w:b/>
                <w:smallCaps/>
                <w:sz w:val="18"/>
                <w:szCs w:val="18"/>
              </w:rPr>
              <w:t xml:space="preserve"> efetue o preenchimento em suporte informático</w:t>
            </w:r>
          </w:p>
        </w:tc>
        <w:tc>
          <w:tcPr>
            <w:tcW w:w="87" w:type="dxa"/>
            <w:tcBorders>
              <w:top w:val="single" w:sz="8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2ABED78" w14:textId="77777777" w:rsidR="006A19C8" w:rsidRPr="00675C97" w:rsidRDefault="006A19C8" w:rsidP="003148D7">
            <w:pPr>
              <w:rPr>
                <w:sz w:val="18"/>
                <w:szCs w:val="18"/>
              </w:rPr>
            </w:pPr>
          </w:p>
        </w:tc>
      </w:tr>
      <w:tr w:rsidR="006A19C8" w:rsidRPr="001C496C" w14:paraId="5D747F89" w14:textId="77777777" w:rsidTr="003148D7">
        <w:trPr>
          <w:trHeight w:val="237"/>
          <w:jc w:val="right"/>
        </w:trPr>
        <w:tc>
          <w:tcPr>
            <w:tcW w:w="7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7B3CD2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Nome</w:t>
            </w:r>
          </w:p>
        </w:tc>
        <w:tc>
          <w:tcPr>
            <w:tcW w:w="7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8D92600" w14:textId="77777777" w:rsidR="006A19C8" w:rsidRPr="001C496C" w:rsidRDefault="006A19C8" w:rsidP="003148D7">
            <w:pPr>
              <w:rPr>
                <w:sz w:val="28"/>
                <w:szCs w:val="28"/>
              </w:rPr>
            </w:pPr>
          </w:p>
        </w:tc>
        <w:tc>
          <w:tcPr>
            <w:tcW w:w="8990" w:type="dxa"/>
            <w:gridSpan w:val="46"/>
            <w:vMerge w:val="restart"/>
            <w:tcMar>
              <w:top w:w="57" w:type="dxa"/>
            </w:tcMar>
          </w:tcPr>
          <w:p w14:paraId="0D937C16" w14:textId="77777777" w:rsidR="006A19C8" w:rsidRPr="008B183E" w:rsidRDefault="0039378E" w:rsidP="003148D7">
            <w:pPr>
              <w:rPr>
                <w:b/>
              </w:rPr>
            </w:pPr>
            <w:r>
              <w:rPr>
                <w:noProof/>
              </w:rPr>
              <w:pict w14:anchorId="7830A3A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9" type="#_x0000_t32" style="position:absolute;margin-left:-1.35pt;margin-top:16.25pt;width:450.6pt;height:0;flip:x;z-index:251663360;mso-position-horizontal-relative:text;mso-position-vertical-relative:text" o:connectortype="straight" strokeweight=".25pt">
                  <v:stroke dashstyle="dash"/>
                </v:shape>
              </w:pict>
            </w:r>
            <w:bookmarkStart w:id="1" w:name="Texto1"/>
            <w:r w:rsidR="006A19C8" w:rsidRPr="008B183E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6A19C8" w:rsidRPr="008B183E">
              <w:rPr>
                <w:b/>
              </w:rPr>
              <w:instrText xml:space="preserve"> FORMTEXT </w:instrText>
            </w:r>
            <w:r w:rsidR="006A19C8" w:rsidRPr="008B183E">
              <w:rPr>
                <w:b/>
              </w:rPr>
            </w:r>
            <w:r w:rsidR="006A19C8" w:rsidRPr="008B183E">
              <w:rPr>
                <w:b/>
              </w:rPr>
              <w:fldChar w:fldCharType="separate"/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 w:rsidRPr="008B183E">
              <w:rPr>
                <w:b/>
              </w:rPr>
              <w:fldChar w:fldCharType="end"/>
            </w:r>
            <w:bookmarkEnd w:id="1"/>
          </w:p>
        </w:tc>
        <w:tc>
          <w:tcPr>
            <w:tcW w:w="87" w:type="dxa"/>
            <w:tcBorders>
              <w:top w:val="single" w:sz="8" w:space="0" w:color="auto"/>
              <w:right w:val="single" w:sz="12" w:space="0" w:color="auto"/>
            </w:tcBorders>
          </w:tcPr>
          <w:p w14:paraId="6E0C004D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</w:tr>
      <w:tr w:rsidR="006A19C8" w:rsidRPr="001C496C" w14:paraId="2D36A752" w14:textId="77777777" w:rsidTr="003148D7">
        <w:trPr>
          <w:trHeight w:val="237"/>
          <w:jc w:val="right"/>
        </w:trPr>
        <w:tc>
          <w:tcPr>
            <w:tcW w:w="76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4D8475" w14:textId="77777777" w:rsidR="006A19C8" w:rsidRPr="00F9752E" w:rsidRDefault="006A19C8" w:rsidP="003148D7"/>
        </w:tc>
        <w:tc>
          <w:tcPr>
            <w:tcW w:w="79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DDF669B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  <w:tc>
          <w:tcPr>
            <w:tcW w:w="8990" w:type="dxa"/>
            <w:gridSpan w:val="46"/>
            <w:vMerge/>
            <w:tcBorders>
              <w:bottom w:val="single" w:sz="8" w:space="0" w:color="auto"/>
            </w:tcBorders>
            <w:vAlign w:val="center"/>
          </w:tcPr>
          <w:p w14:paraId="4E700394" w14:textId="77777777" w:rsidR="006A19C8" w:rsidRPr="00F9752E" w:rsidRDefault="006A19C8" w:rsidP="003148D7">
            <w:pPr>
              <w:rPr>
                <w:b/>
                <w:sz w:val="24"/>
                <w:szCs w:val="24"/>
              </w:rPr>
            </w:pPr>
          </w:p>
        </w:tc>
        <w:tc>
          <w:tcPr>
            <w:tcW w:w="8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A46123E" w14:textId="77777777" w:rsidR="006A19C8" w:rsidRPr="00F9752E" w:rsidRDefault="006A19C8" w:rsidP="003148D7">
            <w:pPr>
              <w:rPr>
                <w:sz w:val="28"/>
                <w:szCs w:val="28"/>
              </w:rPr>
            </w:pPr>
          </w:p>
        </w:tc>
      </w:tr>
      <w:tr w:rsidR="006A19C8" w14:paraId="72F9AF56" w14:textId="77777777" w:rsidTr="003148D7">
        <w:trPr>
          <w:trHeight w:val="117"/>
          <w:jc w:val="right"/>
        </w:trPr>
        <w:tc>
          <w:tcPr>
            <w:tcW w:w="1769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BDC39E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Data de</w:t>
            </w:r>
          </w:p>
          <w:p w14:paraId="1F063B2C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  <w:smallCaps/>
                <w:sz w:val="16"/>
                <w:szCs w:val="16"/>
              </w:rPr>
              <w:t>Nascimento</w:t>
            </w:r>
          </w:p>
        </w:tc>
        <w:tc>
          <w:tcPr>
            <w:tcW w:w="532" w:type="dxa"/>
            <w:gridSpan w:val="4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D18D85B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d d</w:t>
            </w:r>
          </w:p>
        </w:tc>
        <w:tc>
          <w:tcPr>
            <w:tcW w:w="61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30FEF0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m m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B11BE5" w14:textId="77777777" w:rsidR="006A19C8" w:rsidRPr="001C496C" w:rsidRDefault="006A19C8" w:rsidP="003148D7">
            <w:pPr>
              <w:jc w:val="center"/>
              <w:rPr>
                <w:b/>
                <w:smallCaps/>
                <w:color w:val="999999"/>
                <w:sz w:val="16"/>
                <w:szCs w:val="16"/>
              </w:rPr>
            </w:pPr>
            <w:r w:rsidRPr="001C496C">
              <w:rPr>
                <w:b/>
                <w:smallCaps/>
                <w:color w:val="999999"/>
                <w:sz w:val="16"/>
                <w:szCs w:val="16"/>
              </w:rPr>
              <w:t>a a a a</w:t>
            </w:r>
          </w:p>
        </w:tc>
        <w:tc>
          <w:tcPr>
            <w:tcW w:w="6026" w:type="dxa"/>
            <w:gridSpan w:val="3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8810D0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Nacionalidade</w:t>
            </w:r>
          </w:p>
        </w:tc>
      </w:tr>
      <w:tr w:rsidR="006A19C8" w:rsidRPr="001C496C" w14:paraId="17C9898B" w14:textId="77777777" w:rsidTr="003148D7">
        <w:trPr>
          <w:trHeight w:val="284"/>
          <w:jc w:val="right"/>
        </w:trPr>
        <w:tc>
          <w:tcPr>
            <w:tcW w:w="1769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C863C9" w14:textId="77777777" w:rsidR="006A19C8" w:rsidRPr="001C496C" w:rsidRDefault="006A19C8" w:rsidP="003148D7">
            <w:pPr>
              <w:rPr>
                <w:b/>
              </w:rPr>
            </w:pPr>
          </w:p>
        </w:tc>
        <w:bookmarkStart w:id="2" w:name="Texto3"/>
        <w:tc>
          <w:tcPr>
            <w:tcW w:w="532" w:type="dxa"/>
            <w:gridSpan w:val="4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A9056F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2"/>
          </w:p>
        </w:tc>
        <w:tc>
          <w:tcPr>
            <w:tcW w:w="613" w:type="dxa"/>
            <w:gridSpan w:val="3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2776C" w14:textId="77777777" w:rsidR="006A19C8" w:rsidRPr="008B183E" w:rsidRDefault="006A19C8" w:rsidP="003148D7">
            <w:pPr>
              <w:jc w:val="center"/>
              <w:rPr>
                <w:b/>
                <w:smallCaps/>
              </w:rPr>
            </w:pPr>
            <w:r w:rsidRPr="008B183E">
              <w:rPr>
                <w:b/>
                <w:smallCaps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8B183E">
              <w:rPr>
                <w:b/>
                <w:smallCaps/>
              </w:rPr>
              <w:instrText xml:space="preserve"> FORMDROPDOWN </w:instrText>
            </w:r>
            <w:r w:rsidR="0039378E">
              <w:rPr>
                <w:b/>
                <w:smallCaps/>
              </w:rPr>
            </w:r>
            <w:r w:rsidR="0039378E">
              <w:rPr>
                <w:b/>
                <w:smallCaps/>
              </w:rPr>
              <w:fldChar w:fldCharType="separate"/>
            </w:r>
            <w:r w:rsidRPr="008B183E">
              <w:rPr>
                <w:b/>
                <w:smallCaps/>
              </w:rPr>
              <w:fldChar w:fldCharType="end"/>
            </w:r>
          </w:p>
        </w:tc>
        <w:tc>
          <w:tcPr>
            <w:tcW w:w="983" w:type="dxa"/>
            <w:gridSpan w:val="4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C4D11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bookmarkStart w:id="3" w:name="Texto4"/>
        <w:tc>
          <w:tcPr>
            <w:tcW w:w="6026" w:type="dxa"/>
            <w:gridSpan w:val="31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54F21" w14:textId="77777777" w:rsidR="006A19C8" w:rsidRPr="008B183E" w:rsidRDefault="006A19C8" w:rsidP="003148D7">
            <w:pPr>
              <w:jc w:val="center"/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3"/>
            <w:r w:rsidRPr="008B183E">
              <w:rPr>
                <w:b/>
              </w:rPr>
              <w:t xml:space="preserve"> </w:t>
            </w:r>
            <w:r w:rsidRPr="008B183E">
              <w:rPr>
                <w:b/>
                <w:color w:val="FFFFFF" w:themeColor="background1"/>
              </w:rPr>
              <w:t>|</w:t>
            </w:r>
          </w:p>
        </w:tc>
      </w:tr>
      <w:tr w:rsidR="006A19C8" w14:paraId="232CCBB2" w14:textId="77777777" w:rsidTr="003148D7">
        <w:trPr>
          <w:jc w:val="right"/>
        </w:trPr>
        <w:tc>
          <w:tcPr>
            <w:tcW w:w="9923" w:type="dxa"/>
            <w:gridSpan w:val="5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AE6A32" w14:textId="77777777" w:rsidR="006A19C8" w:rsidRPr="001C496C" w:rsidRDefault="006A19C8" w:rsidP="003148D7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C496C">
              <w:rPr>
                <w:b/>
                <w:smallCaps/>
                <w:sz w:val="18"/>
                <w:szCs w:val="18"/>
              </w:rPr>
              <w:t>Endereço Postal</w:t>
            </w:r>
          </w:p>
        </w:tc>
      </w:tr>
      <w:tr w:rsidR="006A19C8" w:rsidRPr="001C496C" w14:paraId="55416EE4" w14:textId="77777777" w:rsidTr="003148D7">
        <w:trPr>
          <w:trHeight w:val="284"/>
          <w:jc w:val="right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8F22BD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Morada</w:t>
            </w:r>
          </w:p>
        </w:tc>
        <w:bookmarkStart w:id="4" w:name="Texto6"/>
        <w:tc>
          <w:tcPr>
            <w:tcW w:w="9231" w:type="dxa"/>
            <w:gridSpan w:val="4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34738A" w14:textId="77777777" w:rsidR="006A19C8" w:rsidRPr="008B183E" w:rsidRDefault="006A19C8" w:rsidP="003148D7">
            <w:pPr>
              <w:rPr>
                <w:b/>
                <w:sz w:val="18"/>
                <w:szCs w:val="18"/>
                <w:lang w:val="en-US"/>
              </w:rPr>
            </w:pPr>
            <w:r w:rsidRPr="008B183E">
              <w:rPr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8B183E"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8B183E">
              <w:rPr>
                <w:b/>
                <w:sz w:val="18"/>
                <w:szCs w:val="18"/>
              </w:rPr>
            </w:r>
            <w:r w:rsidRPr="008B183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8B183E"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6A19C8" w14:paraId="3326E05A" w14:textId="77777777" w:rsidTr="003148D7">
        <w:trPr>
          <w:trHeight w:val="284"/>
          <w:jc w:val="right"/>
        </w:trPr>
        <w:tc>
          <w:tcPr>
            <w:tcW w:w="1230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48011C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Localidade</w:t>
            </w:r>
          </w:p>
        </w:tc>
        <w:bookmarkStart w:id="5" w:name="Texto7"/>
        <w:tc>
          <w:tcPr>
            <w:tcW w:w="4706" w:type="dxa"/>
            <w:gridSpan w:val="18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5F78AC" w14:textId="77777777" w:rsidR="006A19C8" w:rsidRPr="008B183E" w:rsidRDefault="006A19C8" w:rsidP="003148D7">
            <w:pPr>
              <w:rPr>
                <w:b/>
                <w:sz w:val="18"/>
                <w:szCs w:val="18"/>
                <w:lang w:val="en-US"/>
              </w:rPr>
            </w:pPr>
            <w:r w:rsidRPr="008B183E">
              <w:rPr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8B183E"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8B183E">
              <w:rPr>
                <w:b/>
                <w:sz w:val="18"/>
                <w:szCs w:val="18"/>
              </w:rPr>
            </w:r>
            <w:r w:rsidRPr="008B183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8B183E"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A52EBC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  <w:sz w:val="16"/>
                <w:szCs w:val="16"/>
              </w:rPr>
              <w:t>Código Posta</w:t>
            </w:r>
            <w:r w:rsidRPr="001C496C">
              <w:rPr>
                <w:b/>
              </w:rPr>
              <w:t>l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FEAA61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DB1B0A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A91345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55003A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7F699D3" w14:textId="77777777" w:rsidR="006A19C8" w:rsidRPr="001C496C" w:rsidRDefault="006A19C8" w:rsidP="003148D7">
            <w:pPr>
              <w:jc w:val="center"/>
              <w:rPr>
                <w:b/>
                <w:sz w:val="24"/>
                <w:szCs w:val="24"/>
              </w:rPr>
            </w:pPr>
            <w:r w:rsidRPr="001C496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77E494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88F30F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15280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</w:tr>
      <w:tr w:rsidR="006A19C8" w:rsidRPr="001C496C" w14:paraId="04B6E538" w14:textId="77777777" w:rsidTr="003148D7">
        <w:trPr>
          <w:trHeight w:val="284"/>
          <w:jc w:val="right"/>
        </w:trPr>
        <w:tc>
          <w:tcPr>
            <w:tcW w:w="87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79AD17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E-mail</w:t>
            </w:r>
          </w:p>
        </w:tc>
        <w:bookmarkStart w:id="6" w:name="Texto8"/>
        <w:tc>
          <w:tcPr>
            <w:tcW w:w="9052" w:type="dxa"/>
            <w:gridSpan w:val="46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247BC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6"/>
          </w:p>
        </w:tc>
      </w:tr>
      <w:tr w:rsidR="006A19C8" w14:paraId="69FEA8FE" w14:textId="77777777" w:rsidTr="003148D7">
        <w:trPr>
          <w:trHeight w:val="284"/>
          <w:jc w:val="right"/>
        </w:trPr>
        <w:tc>
          <w:tcPr>
            <w:tcW w:w="1274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7845AB9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Telefone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B99730E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DF9FB3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4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FE7808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4FBB39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CE5E57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05E0E8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92120D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CB5A9C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5FDD00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  <w:tr2bl w:val="single" w:sz="2" w:space="0" w:color="999999"/>
            </w:tcBorders>
            <w:vAlign w:val="center"/>
          </w:tcPr>
          <w:p w14:paraId="35AE2A08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8F575C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Telemóvel</w:t>
            </w:r>
          </w:p>
        </w:tc>
        <w:tc>
          <w:tcPr>
            <w:tcW w:w="321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175830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9EF556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36E484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E99AF5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EA7E58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FDF1E7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35EF2E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257D65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4862AE" w14:textId="77777777" w:rsidR="006A19C8" w:rsidRPr="008B183E" w:rsidRDefault="006A19C8" w:rsidP="003148D7">
            <w:pPr>
              <w:jc w:val="center"/>
              <w:rPr>
                <w:b/>
              </w:rPr>
            </w:pPr>
            <w:r w:rsidRPr="008B183E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B183E">
              <w:rPr>
                <w:b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</w:p>
        </w:tc>
      </w:tr>
      <w:tr w:rsidR="006A19C8" w:rsidRPr="001C496C" w14:paraId="6C33E577" w14:textId="77777777" w:rsidTr="003148D7">
        <w:trPr>
          <w:trHeight w:val="284"/>
          <w:jc w:val="right"/>
        </w:trPr>
        <w:tc>
          <w:tcPr>
            <w:tcW w:w="1230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C0C0C0"/>
            </w:tcBorders>
            <w:shd w:val="clear" w:color="auto" w:fill="D9D9D9"/>
            <w:vAlign w:val="center"/>
          </w:tcPr>
          <w:p w14:paraId="69A5F4CF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Filiação</w:t>
            </w:r>
          </w:p>
        </w:tc>
        <w:tc>
          <w:tcPr>
            <w:tcW w:w="539" w:type="dxa"/>
            <w:gridSpan w:val="3"/>
            <w:tcBorders>
              <w:top w:val="single" w:sz="8" w:space="0" w:color="auto"/>
              <w:left w:val="single" w:sz="2" w:space="0" w:color="C0C0C0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AD8F8E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Pai</w:t>
            </w:r>
          </w:p>
        </w:tc>
        <w:tc>
          <w:tcPr>
            <w:tcW w:w="8154" w:type="dxa"/>
            <w:gridSpan w:val="4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68F2B6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7"/>
          </w:p>
        </w:tc>
      </w:tr>
      <w:tr w:rsidR="006A19C8" w:rsidRPr="001C496C" w14:paraId="6A3EB7E8" w14:textId="77777777" w:rsidTr="003148D7">
        <w:trPr>
          <w:trHeight w:val="284"/>
          <w:jc w:val="right"/>
        </w:trPr>
        <w:tc>
          <w:tcPr>
            <w:tcW w:w="123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2" w:space="0" w:color="C0C0C0"/>
            </w:tcBorders>
            <w:shd w:val="clear" w:color="auto" w:fill="D9D9D9"/>
            <w:vAlign w:val="center"/>
          </w:tcPr>
          <w:p w14:paraId="1DF6ECA9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gridSpan w:val="3"/>
            <w:tcBorders>
              <w:top w:val="single" w:sz="2" w:space="0" w:color="auto"/>
              <w:left w:val="single" w:sz="2" w:space="0" w:color="C0C0C0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E1CE90" w14:textId="77777777" w:rsidR="006A19C8" w:rsidRPr="001C496C" w:rsidRDefault="006A19C8" w:rsidP="003148D7">
            <w:pPr>
              <w:jc w:val="center"/>
              <w:rPr>
                <w:b/>
                <w:sz w:val="16"/>
                <w:szCs w:val="16"/>
              </w:rPr>
            </w:pPr>
            <w:r w:rsidRPr="001C496C">
              <w:rPr>
                <w:b/>
                <w:sz w:val="16"/>
                <w:szCs w:val="16"/>
              </w:rPr>
              <w:t>Mãe</w:t>
            </w:r>
          </w:p>
        </w:tc>
        <w:tc>
          <w:tcPr>
            <w:tcW w:w="8154" w:type="dxa"/>
            <w:gridSpan w:val="4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2283" w14:textId="77777777" w:rsidR="006A19C8" w:rsidRPr="008B183E" w:rsidRDefault="006A19C8" w:rsidP="003148D7">
            <w:pPr>
              <w:rPr>
                <w:b/>
                <w:lang w:val="en-US"/>
              </w:rPr>
            </w:pPr>
            <w:r w:rsidRPr="008B183E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B183E">
              <w:rPr>
                <w:b/>
                <w:lang w:val="en-US"/>
              </w:rPr>
              <w:instrText xml:space="preserve"> FORMTEXT </w:instrText>
            </w:r>
            <w:r w:rsidRPr="008B183E">
              <w:rPr>
                <w:b/>
              </w:rPr>
            </w:r>
            <w:r w:rsidRPr="008B18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8B183E">
              <w:rPr>
                <w:b/>
              </w:rPr>
              <w:fldChar w:fldCharType="end"/>
            </w:r>
            <w:bookmarkEnd w:id="8"/>
          </w:p>
        </w:tc>
      </w:tr>
    </w:tbl>
    <w:p w14:paraId="03222197" w14:textId="77777777" w:rsidR="006A19C8" w:rsidRPr="00597C8F" w:rsidRDefault="006A19C8" w:rsidP="006A19C8">
      <w:pPr>
        <w:pBdr>
          <w:between w:val="single" w:sz="2" w:space="1" w:color="auto"/>
        </w:pBdr>
        <w:rPr>
          <w:sz w:val="8"/>
          <w:szCs w:val="8"/>
          <w:lang w:val="en-US"/>
        </w:rPr>
      </w:pPr>
    </w:p>
    <w:tbl>
      <w:tblPr>
        <w:tblW w:w="992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4"/>
        <w:gridCol w:w="4296"/>
        <w:gridCol w:w="2346"/>
        <w:gridCol w:w="2407"/>
      </w:tblGrid>
      <w:tr w:rsidR="006A19C8" w14:paraId="7317D2FF" w14:textId="77777777" w:rsidTr="003148D7">
        <w:trPr>
          <w:jc w:val="right"/>
        </w:trPr>
        <w:tc>
          <w:tcPr>
            <w:tcW w:w="5170" w:type="dxa"/>
            <w:gridSpan w:val="2"/>
            <w:shd w:val="clear" w:color="auto" w:fill="D9D9D9"/>
            <w:vAlign w:val="center"/>
          </w:tcPr>
          <w:p w14:paraId="4F6F5D52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 xml:space="preserve">Curso de </w:t>
            </w:r>
            <w:r w:rsidRPr="001C496C">
              <w:rPr>
                <w:b/>
                <w:smallCaps/>
                <w:sz w:val="16"/>
                <w:szCs w:val="16"/>
              </w:rPr>
              <w:tab/>
            </w:r>
            <w:r w:rsidRPr="001C496C">
              <w:rPr>
                <w:b/>
                <w:smallCaps/>
                <w:sz w:val="12"/>
                <w:szCs w:val="12"/>
              </w:rPr>
              <w:t>(Assinalar a opção correta)</w:t>
            </w:r>
          </w:p>
        </w:tc>
        <w:tc>
          <w:tcPr>
            <w:tcW w:w="2346" w:type="dxa"/>
            <w:vAlign w:val="center"/>
          </w:tcPr>
          <w:p w14:paraId="7E5BE6DC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</w:rPr>
              <w:t xml:space="preserve">Mestrado </w:t>
            </w:r>
            <w:bookmarkStart w:id="9" w:name="Marcar2"/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9378E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407" w:type="dxa"/>
            <w:vAlign w:val="center"/>
          </w:tcPr>
          <w:p w14:paraId="26B46F20" w14:textId="77777777" w:rsidR="006A19C8" w:rsidRPr="001C496C" w:rsidRDefault="006A19C8" w:rsidP="003148D7">
            <w:pPr>
              <w:jc w:val="center"/>
              <w:rPr>
                <w:b/>
              </w:rPr>
            </w:pPr>
            <w:r w:rsidRPr="001C496C">
              <w:rPr>
                <w:b/>
              </w:rPr>
              <w:t xml:space="preserve">Doutoramento </w:t>
            </w:r>
            <w:bookmarkStart w:id="10" w:name="Marcar3"/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9378E">
              <w:fldChar w:fldCharType="separate"/>
            </w:r>
            <w:r>
              <w:fldChar w:fldCharType="end"/>
            </w:r>
            <w:bookmarkEnd w:id="10"/>
          </w:p>
        </w:tc>
      </w:tr>
      <w:tr w:rsidR="006A19C8" w:rsidRPr="001C496C" w14:paraId="3CD0285C" w14:textId="77777777" w:rsidTr="003148D7">
        <w:trPr>
          <w:trHeight w:val="284"/>
          <w:jc w:val="right"/>
        </w:trPr>
        <w:tc>
          <w:tcPr>
            <w:tcW w:w="874" w:type="dxa"/>
            <w:shd w:val="clear" w:color="auto" w:fill="D9D9D9"/>
            <w:vAlign w:val="center"/>
          </w:tcPr>
          <w:p w14:paraId="74067F90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Em</w:t>
            </w:r>
          </w:p>
        </w:tc>
        <w:bookmarkStart w:id="11" w:name="Texto10"/>
        <w:tc>
          <w:tcPr>
            <w:tcW w:w="9049" w:type="dxa"/>
            <w:gridSpan w:val="3"/>
            <w:vAlign w:val="center"/>
          </w:tcPr>
          <w:p w14:paraId="3858AC20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1"/>
          </w:p>
        </w:tc>
      </w:tr>
    </w:tbl>
    <w:p w14:paraId="18A91802" w14:textId="77777777" w:rsidR="006A19C8" w:rsidRPr="00C90864" w:rsidRDefault="006A19C8" w:rsidP="006A19C8">
      <w:pPr>
        <w:rPr>
          <w:sz w:val="8"/>
          <w:szCs w:val="8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4"/>
        <w:gridCol w:w="227"/>
        <w:gridCol w:w="1255"/>
        <w:gridCol w:w="6953"/>
        <w:gridCol w:w="54"/>
      </w:tblGrid>
      <w:tr w:rsidR="006A19C8" w:rsidRPr="001C496C" w14:paraId="572B60FB" w14:textId="77777777" w:rsidTr="003148D7">
        <w:trPr>
          <w:trHeight w:val="284"/>
          <w:jc w:val="right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0ABC40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Dissertação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1"/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  <w:bookmarkEnd w:id="12"/>
          </w:p>
          <w:p w14:paraId="78E4AD93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</w:p>
          <w:p w14:paraId="77E3E7CB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Relatório Profissional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</w:p>
          <w:p w14:paraId="7D405FA3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</w:p>
          <w:p w14:paraId="29A1EB06" w14:textId="77777777" w:rsidR="006A19C8" w:rsidRPr="001C496C" w:rsidRDefault="006A19C8" w:rsidP="003148D7">
            <w:pPr>
              <w:jc w:val="right"/>
              <w:rPr>
                <w:b/>
                <w:smallCaps/>
                <w:spacing w:val="-6"/>
              </w:rPr>
            </w:pPr>
            <w:r w:rsidRPr="001C496C">
              <w:rPr>
                <w:b/>
                <w:smallCaps/>
                <w:spacing w:val="-6"/>
              </w:rPr>
              <w:t xml:space="preserve">Trabalho de Projeto  </w:t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instrText xml:space="preserve"> FORMCHECKBOX </w:instrText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</w:r>
            <w:r w:rsidR="0039378E">
              <w:rPr>
                <w:b/>
                <w:smallCaps/>
                <w:spacing w:val="-6"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pacing w:val="-6"/>
                <w:sz w:val="16"/>
                <w:szCs w:val="16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C213EE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Orientador</w:t>
            </w:r>
          </w:p>
        </w:tc>
        <w:bookmarkStart w:id="13" w:name="Texto11"/>
        <w:tc>
          <w:tcPr>
            <w:tcW w:w="7007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367A2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3"/>
          </w:p>
        </w:tc>
      </w:tr>
      <w:tr w:rsidR="006A19C8" w:rsidRPr="001C496C" w14:paraId="749608DF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3460B0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6E222C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Co Orientador</w:t>
            </w:r>
          </w:p>
        </w:tc>
        <w:bookmarkStart w:id="14" w:name="Texto12"/>
        <w:tc>
          <w:tcPr>
            <w:tcW w:w="7007" w:type="dxa"/>
            <w:gridSpan w:val="2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21AA7B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4"/>
          </w:p>
        </w:tc>
      </w:tr>
      <w:tr w:rsidR="006A19C8" w:rsidRPr="001C496C" w14:paraId="70485B1E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DF4B33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2354A47E" w14:textId="77777777" w:rsidR="006A19C8" w:rsidRPr="001C496C" w:rsidRDefault="006A19C8" w:rsidP="003148D7">
            <w:pPr>
              <w:ind w:left="113" w:right="113"/>
              <w:jc w:val="center"/>
              <w:rPr>
                <w:b/>
                <w:smallCaps/>
                <w:spacing w:val="20"/>
                <w:sz w:val="16"/>
                <w:szCs w:val="16"/>
              </w:rPr>
            </w:pPr>
            <w:r w:rsidRPr="001C496C">
              <w:rPr>
                <w:b/>
                <w:smallCaps/>
                <w:spacing w:val="20"/>
                <w:sz w:val="16"/>
                <w:szCs w:val="16"/>
              </w:rPr>
              <w:t>Título</w:t>
            </w:r>
          </w:p>
        </w:tc>
        <w:tc>
          <w:tcPr>
            <w:tcW w:w="8208" w:type="dxa"/>
            <w:gridSpan w:val="2"/>
            <w:vMerge w:val="restart"/>
            <w:tcBorders>
              <w:left w:val="single" w:sz="2" w:space="0" w:color="auto"/>
            </w:tcBorders>
            <w:tcMar>
              <w:top w:w="57" w:type="dxa"/>
            </w:tcMar>
          </w:tcPr>
          <w:p w14:paraId="01373BC3" w14:textId="77777777" w:rsidR="006A19C8" w:rsidRPr="00CE7DF7" w:rsidRDefault="0039378E" w:rsidP="003148D7">
            <w:pPr>
              <w:rPr>
                <w:b/>
                <w:lang w:val="en-US"/>
              </w:rPr>
            </w:pPr>
            <w:r>
              <w:rPr>
                <w:b/>
                <w:noProof/>
              </w:rPr>
              <w:pict w14:anchorId="7D02AEE7">
                <v:shape id="_x0000_s1128" type="#_x0000_t32" style="position:absolute;margin-left:.3pt;margin-top:32.3pt;width:408.2pt;height:0;flip:x;z-index:251662336;mso-position-horizontal-relative:text;mso-position-vertical-relative:text" o:connectortype="straight" strokeweight=".25pt">
                  <v:stroke dashstyle="dash"/>
                </v:shape>
              </w:pict>
            </w:r>
            <w:r>
              <w:rPr>
                <w:b/>
                <w:noProof/>
              </w:rPr>
              <w:pict w14:anchorId="6AFCDC83">
                <v:shape id="_x0000_s1127" type="#_x0000_t32" style="position:absolute;margin-left:.3pt;margin-top:16.25pt;width:408.2pt;height:0;flip:x;z-index:251661312;mso-position-horizontal-relative:text;mso-position-vertical-relative:text" o:connectortype="straight" strokeweight=".25pt">
                  <v:stroke dashstyle="dash"/>
                </v:shape>
              </w:pict>
            </w:r>
            <w:bookmarkStart w:id="15" w:name="Texto21"/>
            <w:r w:rsidR="006A19C8" w:rsidRPr="00CE7DF7">
              <w:rPr>
                <w:b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="006A19C8" w:rsidRPr="00CE7DF7">
              <w:rPr>
                <w:b/>
                <w:lang w:val="en-US"/>
              </w:rPr>
              <w:instrText xml:space="preserve"> FORMTEXT </w:instrText>
            </w:r>
            <w:r w:rsidR="006A19C8" w:rsidRPr="00CE7DF7">
              <w:rPr>
                <w:b/>
              </w:rPr>
            </w:r>
            <w:r w:rsidR="006A19C8" w:rsidRPr="00CE7DF7">
              <w:rPr>
                <w:b/>
              </w:rPr>
              <w:fldChar w:fldCharType="separate"/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>
              <w:rPr>
                <w:b/>
              </w:rPr>
              <w:t> </w:t>
            </w:r>
            <w:r w:rsidR="006A19C8" w:rsidRPr="00CE7DF7">
              <w:rPr>
                <w:b/>
              </w:rPr>
              <w:fldChar w:fldCharType="end"/>
            </w:r>
            <w:bookmarkEnd w:id="15"/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4DFB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3B779EDC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DC7766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EDD544D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BF7FC6C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64D2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25CFA3A2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163E34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B5D3A64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295DE94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9BD9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9C5427D" w14:textId="77777777" w:rsidR="006A19C8" w:rsidRPr="00C90864" w:rsidRDefault="006A19C8" w:rsidP="006A19C8">
      <w:pPr>
        <w:rPr>
          <w:sz w:val="10"/>
          <w:szCs w:val="10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4"/>
        <w:gridCol w:w="227"/>
        <w:gridCol w:w="1255"/>
        <w:gridCol w:w="6953"/>
        <w:gridCol w:w="54"/>
      </w:tblGrid>
      <w:tr w:rsidR="006A19C8" w:rsidRPr="001C496C" w14:paraId="19BE811B" w14:textId="77777777" w:rsidTr="003148D7">
        <w:trPr>
          <w:trHeight w:val="284"/>
          <w:jc w:val="right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947793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Marcar4"/>
            <w:r w:rsidRPr="001C496C">
              <w:rPr>
                <w:b/>
                <w:smallCaps/>
                <w:sz w:val="16"/>
                <w:szCs w:val="16"/>
                <w:lang w:val="en-US"/>
              </w:rPr>
              <w:instrText xml:space="preserve"> FORMCHECKBOX </w:instrText>
            </w:r>
            <w:r w:rsidR="0039378E">
              <w:rPr>
                <w:b/>
                <w:smallCaps/>
                <w:sz w:val="16"/>
                <w:szCs w:val="16"/>
              </w:rPr>
            </w:r>
            <w:r w:rsidR="0039378E">
              <w:rPr>
                <w:b/>
                <w:smallCaps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16"/>
          </w:p>
          <w:p w14:paraId="4DBC04CA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  <w:p w14:paraId="411090AD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Relatório</w:t>
            </w:r>
          </w:p>
          <w:p w14:paraId="338B07C7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de</w:t>
            </w:r>
          </w:p>
          <w:p w14:paraId="77B62958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  <w:r w:rsidRPr="001C496C">
              <w:rPr>
                <w:b/>
                <w:smallCaps/>
                <w:lang w:val="en-US"/>
              </w:rPr>
              <w:t>Estágio</w:t>
            </w:r>
          </w:p>
          <w:p w14:paraId="225CFCD2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  <w:p w14:paraId="645BD4D6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00F9B3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  <w:lang w:val="en-US"/>
              </w:rPr>
            </w:pPr>
            <w:r w:rsidRPr="001C496C">
              <w:rPr>
                <w:b/>
                <w:smallCaps/>
                <w:sz w:val="16"/>
                <w:szCs w:val="16"/>
                <w:lang w:val="en-US"/>
              </w:rPr>
              <w:t>Orientador</w:t>
            </w:r>
          </w:p>
        </w:tc>
        <w:bookmarkStart w:id="17" w:name="Texto16"/>
        <w:tc>
          <w:tcPr>
            <w:tcW w:w="7007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780757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7"/>
          </w:p>
        </w:tc>
      </w:tr>
      <w:tr w:rsidR="006A19C8" w:rsidRPr="001C496C" w14:paraId="6CEDD2A5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6B9CE2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6E6D29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Co Orientador</w:t>
            </w:r>
          </w:p>
        </w:tc>
        <w:bookmarkStart w:id="18" w:name="Texto17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E7651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8"/>
          </w:p>
        </w:tc>
      </w:tr>
      <w:tr w:rsidR="006A19C8" w:rsidRPr="001C496C" w14:paraId="2045378B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B7003F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9157E9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Local de Estágio</w:t>
            </w:r>
          </w:p>
        </w:tc>
        <w:bookmarkStart w:id="19" w:name="Texto18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67C8E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19"/>
          </w:p>
        </w:tc>
      </w:tr>
      <w:tr w:rsidR="006A19C8" w:rsidRPr="001C496C" w14:paraId="6906D293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708ED0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2387B1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Orientador Local</w:t>
            </w:r>
          </w:p>
        </w:tc>
        <w:bookmarkStart w:id="20" w:name="Texto19"/>
        <w:tc>
          <w:tcPr>
            <w:tcW w:w="700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9921A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0"/>
          </w:p>
        </w:tc>
      </w:tr>
      <w:tr w:rsidR="006A19C8" w:rsidRPr="001C496C" w14:paraId="7563540C" w14:textId="77777777" w:rsidTr="003148D7">
        <w:trPr>
          <w:trHeight w:val="284"/>
          <w:jc w:val="right"/>
        </w:trPr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93728" w14:textId="77777777" w:rsidR="006A19C8" w:rsidRPr="001C496C" w:rsidRDefault="006A19C8" w:rsidP="003148D7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55C6A2" w14:textId="77777777" w:rsidR="006A19C8" w:rsidRPr="001C496C" w:rsidRDefault="006A19C8" w:rsidP="003148D7">
            <w:pPr>
              <w:jc w:val="right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Supervisor</w:t>
            </w:r>
          </w:p>
        </w:tc>
        <w:bookmarkStart w:id="21" w:name="Texto20"/>
        <w:tc>
          <w:tcPr>
            <w:tcW w:w="7007" w:type="dxa"/>
            <w:gridSpan w:val="2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20B2C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1"/>
          </w:p>
        </w:tc>
      </w:tr>
      <w:tr w:rsidR="006A19C8" w:rsidRPr="001C496C" w14:paraId="2F2B0A92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9C51FB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4E0213AD" w14:textId="77777777" w:rsidR="006A19C8" w:rsidRPr="001C496C" w:rsidRDefault="006A19C8" w:rsidP="003148D7">
            <w:pPr>
              <w:ind w:left="113" w:right="113"/>
              <w:jc w:val="center"/>
              <w:rPr>
                <w:b/>
                <w:smallCaps/>
                <w:spacing w:val="20"/>
                <w:sz w:val="16"/>
                <w:szCs w:val="16"/>
              </w:rPr>
            </w:pPr>
            <w:r w:rsidRPr="001C496C">
              <w:rPr>
                <w:b/>
                <w:smallCaps/>
                <w:spacing w:val="20"/>
                <w:sz w:val="16"/>
                <w:szCs w:val="16"/>
              </w:rPr>
              <w:t>Título</w:t>
            </w:r>
          </w:p>
        </w:tc>
        <w:bookmarkStart w:id="22" w:name="Texto13"/>
        <w:tc>
          <w:tcPr>
            <w:tcW w:w="8208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</w:tcBorders>
            <w:tcMar>
              <w:top w:w="28" w:type="dxa"/>
            </w:tcMar>
          </w:tcPr>
          <w:p w14:paraId="40B9B9AD" w14:textId="77777777" w:rsidR="006A19C8" w:rsidRPr="00222252" w:rsidRDefault="006A19C8" w:rsidP="003148D7">
            <w:pPr>
              <w:rPr>
                <w:b/>
                <w:lang w:val="en-US"/>
              </w:rPr>
            </w:pPr>
            <w:r w:rsidRPr="00222252"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222252">
              <w:rPr>
                <w:b/>
                <w:lang w:val="en-US"/>
              </w:rPr>
              <w:instrText xml:space="preserve"> FORMTEXT </w:instrText>
            </w:r>
            <w:r w:rsidRPr="00222252">
              <w:rPr>
                <w:b/>
              </w:rPr>
            </w:r>
            <w:r w:rsidRPr="00222252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222252">
              <w:rPr>
                <w:b/>
              </w:rPr>
              <w:fldChar w:fldCharType="end"/>
            </w:r>
            <w:bookmarkEnd w:id="22"/>
            <w:r w:rsidR="0039378E">
              <w:rPr>
                <w:b/>
                <w:noProof/>
              </w:rPr>
              <w:pict w14:anchorId="01A46C87">
                <v:shape id="_x0000_s1126" type="#_x0000_t32" style="position:absolute;margin-left:.6pt;margin-top:32.25pt;width:408.2pt;height:0;flip:x;z-index:251660288;mso-position-horizontal-relative:text;mso-position-vertical-relative:text" o:connectortype="straight" strokeweight=".25pt">
                  <v:stroke dashstyle="dash"/>
                </v:shape>
              </w:pict>
            </w:r>
            <w:r w:rsidR="0039378E">
              <w:rPr>
                <w:b/>
                <w:noProof/>
              </w:rPr>
              <w:pict w14:anchorId="1BE42FEB">
                <v:shape id="_x0000_s1125" type="#_x0000_t32" style="position:absolute;margin-left:.3pt;margin-top:16.4pt;width:408.2pt;height:0;flip:x;z-index:251659264;mso-position-horizontal-relative:text;mso-position-vertical-relative:text" o:connectortype="straight" strokeweight=".25pt">
                  <v:stroke dashstyle="dash"/>
                </v:shape>
              </w:pict>
            </w: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F5EB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6790D08A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41407C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F53866C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2258D1FA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1725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  <w:tr w:rsidR="006A19C8" w:rsidRPr="001C496C" w14:paraId="63318E5B" w14:textId="77777777" w:rsidTr="003148D7">
        <w:trPr>
          <w:trHeight w:val="230"/>
          <w:jc w:val="right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9D1FC4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22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BD86FAD" w14:textId="77777777" w:rsidR="006A19C8" w:rsidRPr="001C496C" w:rsidRDefault="006A19C8" w:rsidP="003148D7">
            <w:pPr>
              <w:rPr>
                <w:lang w:val="en-US"/>
              </w:rPr>
            </w:pPr>
          </w:p>
        </w:tc>
        <w:tc>
          <w:tcPr>
            <w:tcW w:w="8208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413902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D08C" w14:textId="77777777" w:rsidR="006A19C8" w:rsidRPr="001C496C" w:rsidRDefault="006A19C8" w:rsidP="003148D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F2F30DE" w14:textId="77777777" w:rsidR="006A19C8" w:rsidRPr="004314F7" w:rsidRDefault="006A19C8" w:rsidP="006A19C8">
      <w:pPr>
        <w:rPr>
          <w:sz w:val="8"/>
          <w:szCs w:val="8"/>
          <w:lang w:val="en-US"/>
        </w:rPr>
      </w:pPr>
    </w:p>
    <w:p w14:paraId="50729F7F" w14:textId="77777777" w:rsidR="006A19C8" w:rsidRPr="004314F7" w:rsidRDefault="006A19C8" w:rsidP="006A19C8">
      <w:pPr>
        <w:pBdr>
          <w:between w:val="single" w:sz="2" w:space="1" w:color="auto"/>
        </w:pBdr>
        <w:rPr>
          <w:sz w:val="8"/>
          <w:szCs w:val="8"/>
          <w:lang w:val="en-US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6578"/>
        <w:gridCol w:w="510"/>
        <w:gridCol w:w="510"/>
        <w:gridCol w:w="907"/>
      </w:tblGrid>
      <w:tr w:rsidR="006A19C8" w:rsidRPr="001C496C" w14:paraId="128686EB" w14:textId="77777777" w:rsidTr="003148D7">
        <w:trPr>
          <w:trHeight w:val="183"/>
          <w:jc w:val="right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5DA5E0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O Candidato(a)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B15AF1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Assinatura</w:t>
            </w:r>
          </w:p>
        </w:tc>
        <w:tc>
          <w:tcPr>
            <w:tcW w:w="19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A9DD9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t>Data</w:t>
            </w:r>
          </w:p>
        </w:tc>
      </w:tr>
      <w:tr w:rsidR="006A19C8" w:rsidRPr="001C496C" w14:paraId="069E5258" w14:textId="77777777" w:rsidTr="003148D7">
        <w:trPr>
          <w:trHeight w:val="182"/>
          <w:jc w:val="right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F2AD3A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6B53" w14:textId="77777777" w:rsidR="006A19C8" w:rsidRPr="001C496C" w:rsidRDefault="006A19C8" w:rsidP="003148D7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bookmarkStart w:id="23" w:name="Texto14"/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E4684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FORMTEXT </w:instrText>
            </w:r>
            <w:r w:rsidRPr="001C496C">
              <w:rPr>
                <w:b/>
                <w:smallCaps/>
                <w:sz w:val="16"/>
                <w:szCs w:val="16"/>
              </w:rPr>
            </w:r>
            <w:r w:rsidRPr="001C496C">
              <w:rPr>
                <w:b/>
                <w:smallCaps/>
                <w:sz w:val="16"/>
                <w:szCs w:val="16"/>
              </w:rPr>
              <w:fldChar w:fldCharType="separate"/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3"/>
          </w:p>
        </w:tc>
        <w:bookmarkStart w:id="24" w:name="Listapendente1"/>
        <w:tc>
          <w:tcPr>
            <w:tcW w:w="51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F712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"/>
                    <w:listEntry w:val="JAN"/>
                    <w:listEntry w:val="FEV"/>
                    <w:listEntry w:val="MAR"/>
                    <w:listEntry w:val="ABR"/>
                    <w:listEntry w:val="MAI"/>
                    <w:listEntry w:val="JUN"/>
                    <w:listEntry w:val="JUL"/>
                    <w:listEntry w:val="AGO"/>
                    <w:listEntry w:val="SET"/>
                    <w:listEntry w:val="OUT"/>
                    <w:listEntry w:val="NOV"/>
                    <w:listEntry w:val="DEZ"/>
                  </w:ddLis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FORMDROPDOWN </w:instrText>
            </w:r>
            <w:r w:rsidR="0039378E">
              <w:rPr>
                <w:b/>
                <w:smallCaps/>
                <w:sz w:val="16"/>
                <w:szCs w:val="16"/>
              </w:rPr>
            </w:r>
            <w:r w:rsidR="0039378E">
              <w:rPr>
                <w:b/>
                <w:smallCaps/>
                <w:sz w:val="16"/>
                <w:szCs w:val="16"/>
              </w:rPr>
              <w:fldChar w:fldCharType="separate"/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o15"/>
        <w:tc>
          <w:tcPr>
            <w:tcW w:w="90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A1B18" w14:textId="77777777" w:rsidR="006A19C8" w:rsidRPr="001C496C" w:rsidRDefault="006A19C8" w:rsidP="003148D7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C496C">
              <w:rPr>
                <w:b/>
                <w:smallCaps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C496C">
              <w:rPr>
                <w:b/>
                <w:smallCaps/>
                <w:sz w:val="16"/>
                <w:szCs w:val="16"/>
              </w:rPr>
              <w:instrText xml:space="preserve"> FORMTEXT </w:instrText>
            </w:r>
            <w:r w:rsidRPr="001C496C">
              <w:rPr>
                <w:b/>
                <w:smallCaps/>
                <w:sz w:val="16"/>
                <w:szCs w:val="16"/>
              </w:rPr>
            </w:r>
            <w:r w:rsidRPr="001C496C">
              <w:rPr>
                <w:b/>
                <w:smallCaps/>
                <w:sz w:val="16"/>
                <w:szCs w:val="16"/>
              </w:rPr>
              <w:fldChar w:fldCharType="separate"/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="00D65EA0">
              <w:rPr>
                <w:b/>
                <w:smallCaps/>
                <w:sz w:val="16"/>
                <w:szCs w:val="16"/>
              </w:rPr>
              <w:t> </w:t>
            </w:r>
            <w:r w:rsidRPr="001C496C">
              <w:rPr>
                <w:b/>
                <w:smallCaps/>
                <w:sz w:val="16"/>
                <w:szCs w:val="16"/>
              </w:rPr>
              <w:fldChar w:fldCharType="end"/>
            </w:r>
            <w:bookmarkEnd w:id="25"/>
          </w:p>
        </w:tc>
      </w:tr>
    </w:tbl>
    <w:p w14:paraId="02C9BFA8" w14:textId="77777777" w:rsidR="006A19C8" w:rsidRPr="00187892" w:rsidRDefault="006A19C8" w:rsidP="006A19C8">
      <w:pPr>
        <w:rPr>
          <w:sz w:val="8"/>
          <w:szCs w:val="8"/>
        </w:rPr>
      </w:pPr>
    </w:p>
    <w:tbl>
      <w:tblPr>
        <w:tblW w:w="9923" w:type="dxa"/>
        <w:jc w:val="righ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6"/>
        <w:gridCol w:w="168"/>
        <w:gridCol w:w="759"/>
        <w:gridCol w:w="448"/>
        <w:gridCol w:w="379"/>
        <w:gridCol w:w="992"/>
        <w:gridCol w:w="400"/>
        <w:gridCol w:w="1280"/>
        <w:gridCol w:w="451"/>
        <w:gridCol w:w="130"/>
        <w:gridCol w:w="2565"/>
        <w:gridCol w:w="445"/>
      </w:tblGrid>
      <w:tr w:rsidR="006A19C8" w:rsidRPr="001C496C" w14:paraId="3A1F68D1" w14:textId="77777777" w:rsidTr="003148D7">
        <w:trPr>
          <w:trHeight w:val="183"/>
          <w:jc w:val="right"/>
        </w:trPr>
        <w:tc>
          <w:tcPr>
            <w:tcW w:w="992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0CA40AA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  <w:t>a preencher pelos serviços</w:t>
            </w:r>
          </w:p>
        </w:tc>
      </w:tr>
      <w:tr w:rsidR="006A19C8" w:rsidRPr="001C496C" w14:paraId="587F3C5B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4E71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Dissertação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DB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FBE3E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Relatório Estágio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22C2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5005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Exemplares - Trabalho Projeto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B6644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04B4F70E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B605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C28C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40F3D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9678F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6AEF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CD’s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327A6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7F2CA8D7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68F35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Ficheiro PDF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–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0A3CB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87DC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>Ficheiro PDF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5619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9BB0C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 xml:space="preserve"> 1 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>Ficheiro PDF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99D85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60D81C6D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42C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CC41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C045F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6BB5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00C544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CD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C724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5026443D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7624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Caixa CD - Dissertação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13D9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4ABDD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Identificação Caixa CD - Relatório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2073E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C93B6" w14:textId="77777777" w:rsidR="006A19C8" w:rsidRPr="00A705A7" w:rsidRDefault="006A19C8" w:rsidP="003148D7">
            <w:pPr>
              <w:rPr>
                <w:rFonts w:ascii="Arial Narrow" w:hAnsi="Arial Narrow"/>
                <w:b/>
                <w:smallCaps/>
                <w:spacing w:val="-2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A705A7">
              <w:rPr>
                <w:rFonts w:ascii="Arial Narrow" w:hAnsi="Arial Narrow"/>
                <w:smallCaps/>
                <w:spacing w:val="-2"/>
                <w:sz w:val="16"/>
                <w:szCs w:val="16"/>
              </w:rPr>
              <w:t>Identificação Caixa CD - Trabalho Projeto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BA42D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1B5C71A9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4B598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Parecer do Orientador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77577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229A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pacing w:val="-6"/>
                <w:sz w:val="16"/>
                <w:szCs w:val="16"/>
              </w:rPr>
              <w:t xml:space="preserve"> Parecer do Co Orientador</w:t>
            </w: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 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3BF55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00026A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  <w:r w:rsidRPr="001C496C">
              <w:rPr>
                <w:rFonts w:ascii="Arial Narrow" w:hAnsi="Arial Narrow"/>
                <w:smallCaps/>
                <w:sz w:val="16"/>
                <w:szCs w:val="16"/>
              </w:rPr>
              <w:t xml:space="preserve"> Parecer do Supervisor 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94A84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18E12AAB" w14:textId="77777777" w:rsidTr="003148D7">
        <w:trPr>
          <w:trHeight w:val="183"/>
          <w:jc w:val="right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133B7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Declaração de Honra (Antiplágio)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9CCB9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24"/>
                <w:szCs w:val="24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1F957F" w14:textId="77777777" w:rsidR="006A19C8" w:rsidRPr="001C496C" w:rsidRDefault="006A19C8" w:rsidP="003148D7">
            <w:pPr>
              <w:rPr>
                <w:rFonts w:ascii="Arial Narrow" w:hAnsi="Arial Narrow"/>
                <w:smallCaps/>
                <w:spacing w:val="-6"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pacing w:val="-6"/>
                <w:sz w:val="16"/>
                <w:szCs w:val="16"/>
              </w:rPr>
              <w:t xml:space="preserve"> Ficha de dados do Estágio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6FD21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9CC94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Currículos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A31B0" w14:textId="77777777" w:rsidR="006A19C8" w:rsidRPr="001C496C" w:rsidRDefault="006A19C8" w:rsidP="003148D7">
            <w:pPr>
              <w:rPr>
                <w:rFonts w:ascii="Arial Narrow" w:hAnsi="Arial Narrow"/>
                <w:b/>
                <w:smallCaps/>
                <w:spacing w:val="50"/>
                <w:sz w:val="16"/>
                <w:szCs w:val="16"/>
              </w:rPr>
            </w:pPr>
          </w:p>
        </w:tc>
      </w:tr>
      <w:tr w:rsidR="006A19C8" w:rsidRPr="001C496C" w14:paraId="0A51B2E6" w14:textId="77777777" w:rsidTr="003148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2"/>
          <w:jc w:val="right"/>
        </w:trPr>
        <w:tc>
          <w:tcPr>
            <w:tcW w:w="20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EB405" w14:textId="77777777" w:rsidR="006A19C8" w:rsidRPr="001C496C" w:rsidRDefault="006A19C8" w:rsidP="003148D7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 Parte curricular concluída em: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EBBF" w14:textId="77777777" w:rsidR="006A19C8" w:rsidRPr="00A705A7" w:rsidRDefault="006A19C8" w:rsidP="003148D7">
            <w:pPr>
              <w:jc w:val="center"/>
              <w:rPr>
                <w:rFonts w:ascii="Arial Narrow" w:hAnsi="Arial Narrow"/>
                <w:b/>
                <w:smallCaps/>
                <w:color w:val="808080" w:themeColor="background1" w:themeShade="80"/>
                <w:sz w:val="16"/>
                <w:szCs w:val="16"/>
              </w:rPr>
            </w:pPr>
            <w:r w:rsidRPr="00A705A7">
              <w:rPr>
                <w:rFonts w:ascii="Arial Narrow" w:hAnsi="Arial Narrow"/>
                <w:b/>
                <w:smallCaps/>
                <w:color w:val="808080" w:themeColor="background1" w:themeShade="80"/>
                <w:sz w:val="16"/>
                <w:szCs w:val="16"/>
              </w:rPr>
              <w:t>____/ ______/_______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35ACE69D" w14:textId="77777777" w:rsidR="006A19C8" w:rsidRPr="00A705A7" w:rsidRDefault="006A19C8" w:rsidP="003148D7">
            <w:pPr>
              <w:jc w:val="center"/>
              <w:rPr>
                <w:rFonts w:ascii="Arial Narrow" w:hAnsi="Arial Narrow"/>
                <w:bCs/>
                <w:smallCaps/>
                <w:sz w:val="16"/>
                <w:szCs w:val="16"/>
              </w:rPr>
            </w:pPr>
            <w:r w:rsidRPr="00A705A7">
              <w:rPr>
                <w:rFonts w:ascii="Arial Narrow" w:hAnsi="Arial Narrow"/>
                <w:bCs/>
                <w:smallCaps/>
                <w:sz w:val="16"/>
                <w:szCs w:val="16"/>
              </w:rPr>
              <w:t>Classificação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7E1E9" w14:textId="77777777" w:rsidR="006A19C8" w:rsidRPr="00A705A7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4426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28F6C" w14:textId="77777777" w:rsidR="006A19C8" w:rsidRPr="00F50C6E" w:rsidRDefault="006A19C8" w:rsidP="003148D7">
            <w:pPr>
              <w:jc w:val="right"/>
              <w:rPr>
                <w:rFonts w:ascii="Arial Narrow" w:hAnsi="Arial Narrow"/>
                <w:bCs/>
                <w:smallCaps/>
                <w:sz w:val="16"/>
                <w:szCs w:val="16"/>
              </w:rPr>
            </w:pPr>
            <w:r w:rsidRPr="00F50C6E">
              <w:rPr>
                <w:rFonts w:ascii="Arial Narrow" w:hAnsi="Arial Narrow"/>
                <w:bCs/>
                <w:smallCaps/>
                <w:sz w:val="16"/>
                <w:szCs w:val="16"/>
              </w:rPr>
              <w:t>Declaração de Autorização para o  Repositório Institucional da UCP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4EBAA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  <w:tr w:rsidR="006A19C8" w:rsidRPr="001C496C" w14:paraId="37041E2B" w14:textId="77777777" w:rsidTr="003148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2"/>
          <w:jc w:val="right"/>
        </w:trPr>
        <w:tc>
          <w:tcPr>
            <w:tcW w:w="19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B48E8BC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>funcionário que receciona</w:t>
            </w:r>
          </w:p>
        </w:tc>
        <w:tc>
          <w:tcPr>
            <w:tcW w:w="3146" w:type="dxa"/>
            <w:gridSpan w:val="6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156391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998179" w14:textId="77777777" w:rsidR="006A19C8" w:rsidRPr="001C496C" w:rsidRDefault="006A19C8" w:rsidP="003148D7">
            <w:pPr>
              <w:jc w:val="center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  <w:r w:rsidRPr="001C496C">
              <w:rPr>
                <w:rFonts w:ascii="Arial Narrow" w:hAnsi="Arial Narrow"/>
                <w:b/>
                <w:smallCaps/>
                <w:sz w:val="16"/>
                <w:szCs w:val="16"/>
              </w:rPr>
              <w:t>funcionário que verifica</w:t>
            </w: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8E9F3" w14:textId="77777777" w:rsidR="006A19C8" w:rsidRPr="001C496C" w:rsidRDefault="006A19C8" w:rsidP="003148D7">
            <w:pPr>
              <w:jc w:val="right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</w:tr>
    </w:tbl>
    <w:p w14:paraId="34061A15" w14:textId="77777777" w:rsidR="006A19C8" w:rsidRDefault="006A19C8" w:rsidP="006A19C8">
      <w:pPr>
        <w:rPr>
          <w:sz w:val="6"/>
          <w:szCs w:val="6"/>
        </w:rPr>
      </w:pPr>
    </w:p>
    <w:p w14:paraId="692375E3" w14:textId="77777777" w:rsidR="006A19C8" w:rsidRPr="00187892" w:rsidRDefault="006A19C8" w:rsidP="006A19C8">
      <w:pPr>
        <w:rPr>
          <w:sz w:val="2"/>
          <w:szCs w:val="2"/>
        </w:rPr>
      </w:pPr>
    </w:p>
    <w:p w14:paraId="106E72A3" w14:textId="77777777" w:rsidR="008628C8" w:rsidRPr="006A19C8" w:rsidRDefault="008628C8" w:rsidP="006A19C8"/>
    <w:sectPr w:rsidR="008628C8" w:rsidRPr="006A19C8" w:rsidSect="006E787B">
      <w:headerReference w:type="default" r:id="rId7"/>
      <w:pgSz w:w="11906" w:h="16838"/>
      <w:pgMar w:top="2381" w:right="851" w:bottom="851" w:left="1134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8AF3B" w14:textId="77777777" w:rsidR="0039378E" w:rsidRDefault="0039378E">
      <w:r>
        <w:separator/>
      </w:r>
    </w:p>
  </w:endnote>
  <w:endnote w:type="continuationSeparator" w:id="0">
    <w:p w14:paraId="66DD83AC" w14:textId="77777777" w:rsidR="0039378E" w:rsidRDefault="0039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47E8" w14:textId="77777777" w:rsidR="0039378E" w:rsidRDefault="0039378E">
      <w:r>
        <w:separator/>
      </w:r>
    </w:p>
  </w:footnote>
  <w:footnote w:type="continuationSeparator" w:id="0">
    <w:p w14:paraId="6A340ED4" w14:textId="77777777" w:rsidR="0039378E" w:rsidRDefault="0039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D94F" w14:textId="77777777" w:rsidR="00697ADA" w:rsidRDefault="0039378E" w:rsidP="00FF37D6">
    <w:pPr>
      <w:pStyle w:val="Cabealho"/>
      <w:ind w:left="-851"/>
    </w:pPr>
    <w:r>
      <w:rPr>
        <w:noProof/>
      </w:rPr>
      <w:pict w14:anchorId="0D5F076D">
        <v:shapetype id="_x0000_t202" coordsize="21600,21600" o:spt="202" path="m,l,21600r21600,l21600,xe">
          <v:stroke joinstyle="miter"/>
          <v:path gradientshapeok="t" o:connecttype="rect"/>
        </v:shapetype>
        <v:shape id="_x0000_s2248" type="#_x0000_t202" style="position:absolute;left:0;text-align:left;margin-left:274.8pt;margin-top:-15.4pt;width:229.2pt;height:98.55pt;z-index:251659776" filled="f" stroked="f">
          <v:textbox style="mso-next-textbox:#_x0000_s2248">
            <w:txbxContent>
              <w:tbl>
                <w:tblPr>
                  <w:tblW w:w="4359" w:type="dxa"/>
                  <w:jc w:val="right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2" w:space="0" w:color="auto"/>
                    <w:insideV w:val="single" w:sz="2" w:space="0" w:color="auto"/>
                  </w:tblBorders>
                  <w:tblLayout w:type="fixed"/>
                  <w:tblCellMar>
                    <w:left w:w="28" w:type="dxa"/>
                    <w:right w:w="28" w:type="dxa"/>
                  </w:tblCellMar>
                  <w:tblLook w:val="01E0" w:firstRow="1" w:lastRow="1" w:firstColumn="1" w:lastColumn="1" w:noHBand="0" w:noVBand="0"/>
                </w:tblPr>
                <w:tblGrid>
                  <w:gridCol w:w="856"/>
                  <w:gridCol w:w="1230"/>
                  <w:gridCol w:w="471"/>
                  <w:gridCol w:w="663"/>
                  <w:gridCol w:w="1139"/>
                </w:tblGrid>
                <w:tr w:rsidR="006A19C8" w:rsidRPr="001C496C" w14:paraId="497D417A" w14:textId="77777777" w:rsidTr="008B183E">
                  <w:trPr>
                    <w:jc w:val="right"/>
                  </w:trPr>
                  <w:tc>
                    <w:tcPr>
                      <w:tcW w:w="856" w:type="dxa"/>
                      <w:vMerge w:val="restart"/>
                      <w:shd w:val="clear" w:color="auto" w:fill="CCCCCC"/>
                      <w:vAlign w:val="center"/>
                    </w:tcPr>
                    <w:p w14:paraId="69DFAF16" w14:textId="77777777" w:rsidR="006A19C8" w:rsidRPr="008B183E" w:rsidRDefault="006A19C8" w:rsidP="00A705A7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8B183E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Registo de</w:t>
                      </w:r>
                      <w:r w:rsidRPr="008B183E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B183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Entrega</w:t>
                      </w:r>
                    </w:p>
                  </w:tc>
                  <w:tc>
                    <w:tcPr>
                      <w:tcW w:w="1230" w:type="dxa"/>
                      <w:tcBorders>
                        <w:top w:val="single" w:sz="12" w:space="0" w:color="auto"/>
                        <w:bottom w:val="single" w:sz="2" w:space="0" w:color="auto"/>
                      </w:tcBorders>
                      <w:shd w:val="clear" w:color="auto" w:fill="E6E6E6"/>
                      <w:vAlign w:val="center"/>
                    </w:tcPr>
                    <w:p w14:paraId="454CBF46" w14:textId="77777777" w:rsidR="006A19C8" w:rsidRPr="001C496C" w:rsidRDefault="006A19C8" w:rsidP="008B183E">
                      <w:pPr>
                        <w:jc w:val="right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1C496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Data:</w:t>
                      </w:r>
                    </w:p>
                  </w:tc>
                  <w:tc>
                    <w:tcPr>
                      <w:tcW w:w="471" w:type="dxa"/>
                      <w:tcBorders>
                        <w:top w:val="single" w:sz="12" w:space="0" w:color="auto"/>
                        <w:bottom w:val="single" w:sz="2" w:space="0" w:color="auto"/>
                      </w:tcBorders>
                      <w:vAlign w:val="center"/>
                    </w:tcPr>
                    <w:p w14:paraId="2C52C9EE" w14:textId="77777777" w:rsidR="006A19C8" w:rsidRPr="00A705A7" w:rsidRDefault="006A19C8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663" w:type="dxa"/>
                      <w:tcBorders>
                        <w:top w:val="single" w:sz="12" w:space="0" w:color="auto"/>
                        <w:bottom w:val="single" w:sz="2" w:space="0" w:color="auto"/>
                      </w:tcBorders>
                      <w:vAlign w:val="center"/>
                    </w:tcPr>
                    <w:p w14:paraId="7F197FB5" w14:textId="77777777" w:rsidR="006A19C8" w:rsidRPr="00A705A7" w:rsidRDefault="006A19C8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139" w:type="dxa"/>
                      <w:tcBorders>
                        <w:top w:val="single" w:sz="12" w:space="0" w:color="auto"/>
                        <w:bottom w:val="single" w:sz="2" w:space="0" w:color="auto"/>
                      </w:tcBorders>
                      <w:vAlign w:val="center"/>
                    </w:tcPr>
                    <w:p w14:paraId="10453134" w14:textId="77777777" w:rsidR="006A19C8" w:rsidRPr="00A705A7" w:rsidRDefault="006A19C8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</w:tc>
                </w:tr>
                <w:tr w:rsidR="006A19C8" w:rsidRPr="001C496C" w14:paraId="08C29BBC" w14:textId="77777777" w:rsidTr="008B183E">
                  <w:trPr>
                    <w:jc w:val="right"/>
                  </w:trPr>
                  <w:tc>
                    <w:tcPr>
                      <w:tcW w:w="856" w:type="dxa"/>
                      <w:vMerge/>
                      <w:shd w:val="clear" w:color="auto" w:fill="CCCCCC"/>
                      <w:vAlign w:val="center"/>
                    </w:tcPr>
                    <w:p w14:paraId="6545B7E4" w14:textId="77777777" w:rsidR="006A19C8" w:rsidRPr="001C496C" w:rsidRDefault="006A19C8" w:rsidP="001C496C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01" w:type="dxa"/>
                      <w:gridSpan w:val="2"/>
                      <w:tcBorders>
                        <w:top w:val="single" w:sz="2" w:space="0" w:color="auto"/>
                      </w:tcBorders>
                      <w:shd w:val="clear" w:color="auto" w:fill="E6E6E6"/>
                      <w:vAlign w:val="center"/>
                    </w:tcPr>
                    <w:p w14:paraId="3EAC861D" w14:textId="77777777" w:rsidR="006A19C8" w:rsidRPr="00FF37D6" w:rsidRDefault="006A19C8" w:rsidP="00A705A7">
                      <w:pPr>
                        <w:jc w:val="right"/>
                        <w:rPr>
                          <w:rFonts w:ascii="Arial Narrow" w:hAnsi="Arial Narrow"/>
                          <w:b/>
                          <w:spacing w:val="-4"/>
                          <w:sz w:val="18"/>
                          <w:szCs w:val="18"/>
                        </w:rPr>
                      </w:pPr>
                      <w:r w:rsidRPr="00FF37D6">
                        <w:rPr>
                          <w:rFonts w:ascii="Arial Narrow" w:hAnsi="Arial Narrow"/>
                          <w:b/>
                          <w:spacing w:val="-4"/>
                          <w:sz w:val="18"/>
                          <w:szCs w:val="18"/>
                        </w:rPr>
                        <w:t>O funcionário:</w:t>
                      </w:r>
                    </w:p>
                  </w:tc>
                  <w:tc>
                    <w:tcPr>
                      <w:tcW w:w="1802" w:type="dxa"/>
                      <w:gridSpan w:val="2"/>
                      <w:tcBorders>
                        <w:top w:val="single" w:sz="2" w:space="0" w:color="auto"/>
                      </w:tcBorders>
                      <w:vAlign w:val="center"/>
                    </w:tcPr>
                    <w:p w14:paraId="7BA1C9AB" w14:textId="77777777" w:rsidR="006A19C8" w:rsidRPr="00A705A7" w:rsidRDefault="006A19C8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</w:tbl>
              <w:p w14:paraId="2CDD4374" w14:textId="77777777" w:rsidR="006A19C8" w:rsidRPr="001F2B5E" w:rsidRDefault="006A19C8" w:rsidP="006A19C8">
                <w:pPr>
                  <w:rPr>
                    <w:sz w:val="6"/>
                    <w:szCs w:val="6"/>
                  </w:rPr>
                </w:pPr>
              </w:p>
              <w:tbl>
                <w:tblPr>
                  <w:tblW w:w="4344" w:type="dxa"/>
                  <w:jc w:val="right"/>
                  <w:tblCellMar>
                    <w:left w:w="57" w:type="dxa"/>
                    <w:right w:w="57" w:type="dxa"/>
                  </w:tblCellMar>
                  <w:tblLook w:val="01E0" w:firstRow="1" w:lastRow="1" w:firstColumn="1" w:lastColumn="1" w:noHBand="0" w:noVBand="0"/>
                </w:tblPr>
                <w:tblGrid>
                  <w:gridCol w:w="1266"/>
                  <w:gridCol w:w="2310"/>
                  <w:gridCol w:w="384"/>
                  <w:gridCol w:w="384"/>
                </w:tblGrid>
                <w:tr w:rsidR="006A19C8" w14:paraId="734DE37D" w14:textId="77777777" w:rsidTr="00AA4FBE">
                  <w:trPr>
                    <w:jc w:val="right"/>
                  </w:trPr>
                  <w:tc>
                    <w:tcPr>
                      <w:tcW w:w="1266" w:type="dxa"/>
                      <w:shd w:val="clear" w:color="auto" w:fill="BFBFBF" w:themeFill="background1" w:themeFillShade="BF"/>
                    </w:tcPr>
                    <w:p w14:paraId="3F718FE8" w14:textId="77777777" w:rsidR="006A19C8" w:rsidRDefault="006A19C8" w:rsidP="001C496C">
                      <w:pPr>
                        <w:jc w:val="right"/>
                      </w:pPr>
                      <w:r>
                        <w:t>Entrega de:</w:t>
                      </w:r>
                    </w:p>
                  </w:tc>
                  <w:tc>
                    <w:tcPr>
                      <w:tcW w:w="2310" w:type="dxa"/>
                      <w:shd w:val="clear" w:color="auto" w:fill="BFBFBF" w:themeFill="background1" w:themeFillShade="BF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14:paraId="02AA9E29" w14:textId="77777777" w:rsidR="006A19C8" w:rsidRPr="00FF37D6" w:rsidRDefault="006A19C8" w:rsidP="001C496C">
                      <w:pPr>
                        <w:jc w:val="right"/>
                        <w:rPr>
                          <w:b/>
                        </w:rPr>
                      </w:pPr>
                    </w:p>
                  </w:tc>
                  <w:tc>
                    <w:tcPr>
                      <w:tcW w:w="384" w:type="dxa"/>
                      <w:shd w:val="clear" w:color="auto" w:fill="BFBFBF" w:themeFill="background1" w:themeFillShade="BF"/>
                      <w:vAlign w:val="center"/>
                    </w:tcPr>
                    <w:p w14:paraId="66824D6E" w14:textId="77777777" w:rsidR="006A19C8" w:rsidRPr="00A705A7" w:rsidRDefault="006A19C8" w:rsidP="00A705A7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SIM</w:t>
                      </w:r>
                    </w:p>
                  </w:tc>
                  <w:tc>
                    <w:tcPr>
                      <w:tcW w:w="384" w:type="dxa"/>
                      <w:shd w:val="clear" w:color="auto" w:fill="BFBFBF" w:themeFill="background1" w:themeFillShade="BF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14:paraId="2FE15A31" w14:textId="77777777" w:rsidR="006A19C8" w:rsidRPr="00A705A7" w:rsidRDefault="006A19C8" w:rsidP="00A705A7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NÃO</w:t>
                      </w:r>
                    </w:p>
                  </w:tc>
                </w:tr>
                <w:tr w:rsidR="006A19C8" w14:paraId="339B277C" w14:textId="77777777" w:rsidTr="00AA4FBE">
                  <w:trPr>
                    <w:jc w:val="right"/>
                  </w:trPr>
                  <w:tc>
                    <w:tcPr>
                      <w:tcW w:w="1266" w:type="dxa"/>
                    </w:tcPr>
                    <w:p w14:paraId="0E1D1C83" w14:textId="77777777" w:rsidR="006A19C8" w:rsidRDefault="006A19C8" w:rsidP="001C496C">
                      <w:pPr>
                        <w:jc w:val="right"/>
                      </w:pPr>
                    </w:p>
                    <w:p w14:paraId="0DDB88DD" w14:textId="77777777" w:rsidR="006A19C8" w:rsidRDefault="006A19C8" w:rsidP="008B183E">
                      <w:pPr>
                        <w:jc w:val="right"/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</w:pPr>
                    </w:p>
                    <w:p w14:paraId="3A1E2D66" w14:textId="77777777" w:rsidR="006A19C8" w:rsidRDefault="006A19C8" w:rsidP="008B183E">
                      <w:pPr>
                        <w:jc w:val="right"/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</w:pPr>
                      <w:r w:rsidRPr="001C496C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(Assinalar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1C496C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as</w:t>
                      </w:r>
                    </w:p>
                    <w:p w14:paraId="32C074DA" w14:textId="77777777" w:rsidR="006A19C8" w:rsidRPr="001C496C" w:rsidRDefault="006A19C8" w:rsidP="008B183E">
                      <w:pPr>
                        <w:jc w:val="right"/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</w:pPr>
                      <w:r w:rsidRPr="001C496C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opções corretas)</w:t>
                      </w:r>
                    </w:p>
                  </w:tc>
                  <w:tc>
                    <w:tcPr>
                      <w:tcW w:w="2310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14:paraId="1C4F9E06" w14:textId="77777777" w:rsidR="006A19C8" w:rsidRPr="00FF37D6" w:rsidRDefault="006A19C8" w:rsidP="001C496C">
                      <w:pPr>
                        <w:jc w:val="right"/>
                        <w:rPr>
                          <w:b/>
                        </w:rPr>
                      </w:pPr>
                      <w:r w:rsidRPr="00FF37D6">
                        <w:rPr>
                          <w:b/>
                        </w:rPr>
                        <w:t>Dissertação</w:t>
                      </w:r>
                    </w:p>
                    <w:p w14:paraId="356E02F4" w14:textId="77777777" w:rsidR="006A19C8" w:rsidRPr="00FF37D6" w:rsidRDefault="006A19C8" w:rsidP="001C496C">
                      <w:pPr>
                        <w:jc w:val="right"/>
                        <w:rPr>
                          <w:b/>
                        </w:rPr>
                      </w:pPr>
                      <w:r w:rsidRPr="00FF37D6">
                        <w:rPr>
                          <w:b/>
                        </w:rPr>
                        <w:t>Relatório de Estágio</w:t>
                      </w:r>
                    </w:p>
                    <w:p w14:paraId="58741C03" w14:textId="77777777" w:rsidR="006A19C8" w:rsidRPr="00FF37D6" w:rsidRDefault="006A19C8" w:rsidP="001C496C">
                      <w:pPr>
                        <w:jc w:val="right"/>
                        <w:rPr>
                          <w:b/>
                        </w:rPr>
                      </w:pPr>
                      <w:r w:rsidRPr="00FF37D6">
                        <w:rPr>
                          <w:b/>
                        </w:rPr>
                        <w:t>Relatório Profissional</w:t>
                      </w:r>
                    </w:p>
                    <w:p w14:paraId="796382F7" w14:textId="77777777" w:rsidR="006A19C8" w:rsidRPr="00FF37D6" w:rsidRDefault="006A19C8" w:rsidP="001C496C">
                      <w:pPr>
                        <w:jc w:val="right"/>
                      </w:pPr>
                      <w:r w:rsidRPr="00FF37D6">
                        <w:rPr>
                          <w:b/>
                        </w:rPr>
                        <w:t>Trabalho de Projeto</w:t>
                      </w:r>
                    </w:p>
                  </w:tc>
                  <w:tc>
                    <w:tcPr>
                      <w:tcW w:w="384" w:type="dxa"/>
                    </w:tcPr>
                    <w:p w14:paraId="79A442CD" w14:textId="77777777" w:rsidR="006A19C8" w:rsidRPr="00FF37D6" w:rsidRDefault="006A19C8" w:rsidP="008B183E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2DA3A317" w14:textId="77777777" w:rsidR="006A19C8" w:rsidRPr="00FF37D6" w:rsidRDefault="006A19C8" w:rsidP="008B183E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79B4837E" w14:textId="77777777" w:rsidR="006A19C8" w:rsidRPr="00FF37D6" w:rsidRDefault="006A19C8" w:rsidP="008B183E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1D256652" w14:textId="77777777" w:rsidR="006A19C8" w:rsidRPr="00FF37D6" w:rsidRDefault="006A19C8" w:rsidP="008B183E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</w:tc>
                  <w:tc>
                    <w:tcPr>
                      <w:tcW w:w="384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14:paraId="3ED320D8" w14:textId="77777777" w:rsidR="006A19C8" w:rsidRPr="00FF37D6" w:rsidRDefault="006A19C8" w:rsidP="001C496C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449FDC21" w14:textId="77777777" w:rsidR="006A19C8" w:rsidRPr="00FF37D6" w:rsidRDefault="006A19C8" w:rsidP="001C496C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43CCB9C7" w14:textId="77777777" w:rsidR="006A19C8" w:rsidRPr="00FF37D6" w:rsidRDefault="006A19C8" w:rsidP="001C496C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  <w:p w14:paraId="1FFFCE54" w14:textId="77777777" w:rsidR="006A19C8" w:rsidRPr="00FF37D6" w:rsidRDefault="006A19C8" w:rsidP="001C496C">
                      <w:pPr>
                        <w:jc w:val="right"/>
                      </w:pPr>
                      <w:r w:rsidRPr="00FF37D6">
                        <w:sym w:font="Wingdings" w:char="F0A8"/>
                      </w:r>
                    </w:p>
                  </w:tc>
                </w:tr>
              </w:tbl>
              <w:p w14:paraId="62469803" w14:textId="77777777" w:rsidR="006A19C8" w:rsidRDefault="006A19C8" w:rsidP="006A19C8"/>
            </w:txbxContent>
          </v:textbox>
        </v:shape>
      </w:pict>
    </w:r>
    <w:r>
      <w:rPr>
        <w:noProof/>
      </w:rPr>
      <w:pict w14:anchorId="11AC9C9E">
        <v:shape id="_x0000_s2246" type="#_x0000_t202" style="position:absolute;left:0;text-align:left;margin-left:47.65pt;margin-top:65.6pt;width:222.35pt;height:13.6pt;z-index:251658752" stroked="f">
          <v:textbox style="mso-next-textbox:#_x0000_s2246" inset="0,0,0,0">
            <w:txbxContent>
              <w:p w14:paraId="195C9FD7" w14:textId="77777777" w:rsidR="0096597C" w:rsidRPr="0096597C" w:rsidRDefault="0096597C">
                <w:pPr>
                  <w:rPr>
                    <w:b/>
                    <w:sz w:val="22"/>
                    <w:szCs w:val="22"/>
                  </w:rPr>
                </w:pPr>
                <w:r w:rsidRPr="0096597C">
                  <w:rPr>
                    <w:b/>
                    <w:sz w:val="22"/>
                    <w:szCs w:val="22"/>
                  </w:rPr>
                  <w:t>Faculdade de Filosofia e Ciências Sociais</w:t>
                </w:r>
              </w:p>
            </w:txbxContent>
          </v:textbox>
        </v:shape>
      </w:pict>
    </w:r>
    <w:r w:rsidR="00FF37D6">
      <w:rPr>
        <w:noProof/>
      </w:rPr>
      <w:drawing>
        <wp:inline distT="0" distB="0" distL="0" distR="0" wp14:anchorId="26011FD5" wp14:editId="142EFE55">
          <wp:extent cx="2926080" cy="737235"/>
          <wp:effectExtent l="19050" t="0" r="7620" b="0"/>
          <wp:docPr id="1" name="Imagem 0" descr="FAC FCS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 FCS 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2UwTQP3T70yCz19EC+S+3aAslJA7YqwX2SsdCf0eHGR9Xu2rl6Xged07aa9/PjZfYetKO9KRQJN4WG3JKyXA==" w:salt="lQjiVcMhZg63ysYh0Ehqtw=="/>
  <w:defaultTabStop w:val="708"/>
  <w:hyphenationZone w:val="425"/>
  <w:characterSpacingControl w:val="doNotCompress"/>
  <w:hdrShapeDefaults>
    <o:shapedefaults v:ext="edit" spidmax="22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354C"/>
    <w:rsid w:val="000252EB"/>
    <w:rsid w:val="000C49C4"/>
    <w:rsid w:val="000D5D7D"/>
    <w:rsid w:val="0012017C"/>
    <w:rsid w:val="00140BA5"/>
    <w:rsid w:val="001604CE"/>
    <w:rsid w:val="00184C94"/>
    <w:rsid w:val="00187892"/>
    <w:rsid w:val="00196F92"/>
    <w:rsid w:val="001A083F"/>
    <w:rsid w:val="001C496C"/>
    <w:rsid w:val="001F0240"/>
    <w:rsid w:val="001F044B"/>
    <w:rsid w:val="001F2B5E"/>
    <w:rsid w:val="002130C3"/>
    <w:rsid w:val="002A059C"/>
    <w:rsid w:val="00327976"/>
    <w:rsid w:val="00356728"/>
    <w:rsid w:val="0039378E"/>
    <w:rsid w:val="003B6E90"/>
    <w:rsid w:val="00414504"/>
    <w:rsid w:val="0042303A"/>
    <w:rsid w:val="004314F7"/>
    <w:rsid w:val="00463148"/>
    <w:rsid w:val="004703B2"/>
    <w:rsid w:val="004E486C"/>
    <w:rsid w:val="005212C8"/>
    <w:rsid w:val="00535801"/>
    <w:rsid w:val="00543AD2"/>
    <w:rsid w:val="00576B5D"/>
    <w:rsid w:val="00586BA1"/>
    <w:rsid w:val="005946FD"/>
    <w:rsid w:val="00595F9B"/>
    <w:rsid w:val="00597C8F"/>
    <w:rsid w:val="005E1673"/>
    <w:rsid w:val="00626EE1"/>
    <w:rsid w:val="00662266"/>
    <w:rsid w:val="0066446E"/>
    <w:rsid w:val="00675C97"/>
    <w:rsid w:val="00697ADA"/>
    <w:rsid w:val="006A19C8"/>
    <w:rsid w:val="006B7424"/>
    <w:rsid w:val="006C4AAA"/>
    <w:rsid w:val="006E787B"/>
    <w:rsid w:val="0070056F"/>
    <w:rsid w:val="00720632"/>
    <w:rsid w:val="00751039"/>
    <w:rsid w:val="00775CF0"/>
    <w:rsid w:val="00775DE3"/>
    <w:rsid w:val="0078771D"/>
    <w:rsid w:val="007D7FCE"/>
    <w:rsid w:val="0081420C"/>
    <w:rsid w:val="00826D3B"/>
    <w:rsid w:val="00831AA4"/>
    <w:rsid w:val="00833C0A"/>
    <w:rsid w:val="00846A51"/>
    <w:rsid w:val="008628C8"/>
    <w:rsid w:val="00875025"/>
    <w:rsid w:val="00893C4F"/>
    <w:rsid w:val="008D1107"/>
    <w:rsid w:val="00936D11"/>
    <w:rsid w:val="00943731"/>
    <w:rsid w:val="00946E05"/>
    <w:rsid w:val="00950F69"/>
    <w:rsid w:val="0096597C"/>
    <w:rsid w:val="00982AF4"/>
    <w:rsid w:val="009B2BA2"/>
    <w:rsid w:val="009B73ED"/>
    <w:rsid w:val="009D59EF"/>
    <w:rsid w:val="00A05A8E"/>
    <w:rsid w:val="00AC7DAF"/>
    <w:rsid w:val="00AF7F68"/>
    <w:rsid w:val="00B13542"/>
    <w:rsid w:val="00B514D3"/>
    <w:rsid w:val="00BC1E34"/>
    <w:rsid w:val="00BD7DF4"/>
    <w:rsid w:val="00BF354C"/>
    <w:rsid w:val="00C6469C"/>
    <w:rsid w:val="00C80DAF"/>
    <w:rsid w:val="00C90864"/>
    <w:rsid w:val="00CA0452"/>
    <w:rsid w:val="00CC325E"/>
    <w:rsid w:val="00D06F36"/>
    <w:rsid w:val="00D125A4"/>
    <w:rsid w:val="00D47790"/>
    <w:rsid w:val="00D5529F"/>
    <w:rsid w:val="00D6114F"/>
    <w:rsid w:val="00D65EA0"/>
    <w:rsid w:val="00D9138F"/>
    <w:rsid w:val="00E40DA9"/>
    <w:rsid w:val="00E80DE9"/>
    <w:rsid w:val="00EA0957"/>
    <w:rsid w:val="00F01D41"/>
    <w:rsid w:val="00F02A2F"/>
    <w:rsid w:val="00F223DA"/>
    <w:rsid w:val="00F34A3D"/>
    <w:rsid w:val="00F628D9"/>
    <w:rsid w:val="00F935E7"/>
    <w:rsid w:val="00F9752E"/>
    <w:rsid w:val="00FA3287"/>
    <w:rsid w:val="00FB56AE"/>
    <w:rsid w:val="00FC1CC3"/>
    <w:rsid w:val="00FD3A06"/>
    <w:rsid w:val="00FF1C7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9"/>
    <o:shapelayout v:ext="edit">
      <o:idmap v:ext="edit" data="1"/>
      <o:rules v:ext="edit">
        <o:r id="V:Rule1" type="connector" idref="#_x0000_s1126"/>
        <o:r id="V:Rule2" type="connector" idref="#_x0000_s1127"/>
        <o:r id="V:Rule3" type="connector" idref="#_x0000_s1125"/>
        <o:r id="V:Rule4" type="connector" idref="#_x0000_s1128"/>
        <o:r id="V:Rule5" type="connector" idref="#_x0000_s1129"/>
      </o:rules>
    </o:shapelayout>
  </w:shapeDefaults>
  <w:decimalSymbol w:val="."/>
  <w:listSeparator w:val=","/>
  <w14:docId w14:val="73A8BB8D"/>
  <w15:docId w15:val="{499185A8-806E-45B6-BF97-8A75BA2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CF0"/>
    <w:rPr>
      <w:rFonts w:ascii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7A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7AD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9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FF37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F3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meu%20disco\UCP_Mac\Comunicacao\Ano20202021\Doutoramentos\2_FORM_REG_ENTREG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F533-3393-4103-84FB-63343D3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2_FORM_REG_ENTREGA</Template>
  <TotalTime>1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Aluno(a) </vt:lpstr>
    </vt:vector>
  </TitlesOfParts>
  <Company>CRBR-UCP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Aluno(a)</dc:title>
  <dc:creator>António Machado</dc:creator>
  <cp:lastModifiedBy>António Manuel  da Costa Machado</cp:lastModifiedBy>
  <cp:revision>1</cp:revision>
  <cp:lastPrinted>2017-05-18T18:08:00Z</cp:lastPrinted>
  <dcterms:created xsi:type="dcterms:W3CDTF">2021-01-08T14:24:00Z</dcterms:created>
  <dcterms:modified xsi:type="dcterms:W3CDTF">2021-01-08T14:25:00Z</dcterms:modified>
</cp:coreProperties>
</file>