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89" w:rsidRDefault="00610B89" w:rsidP="00610B89">
      <w:pPr>
        <w:rPr>
          <w:rFonts w:ascii="Arial" w:hAnsi="Arial" w:cs="Arial"/>
        </w:rPr>
      </w:pPr>
    </w:p>
    <w:p w:rsidR="00F24D9F" w:rsidRPr="001C1AAD" w:rsidRDefault="00F24D9F" w:rsidP="00610B89">
      <w:pPr>
        <w:rPr>
          <w:rFonts w:ascii="Arial" w:hAnsi="Arial" w:cs="Arial"/>
        </w:rPr>
      </w:pPr>
    </w:p>
    <w:p w:rsidR="00610B89" w:rsidRPr="00230DCA" w:rsidRDefault="00610B89" w:rsidP="00610B89">
      <w:pPr>
        <w:jc w:val="center"/>
        <w:outlineLvl w:val="0"/>
        <w:rPr>
          <w:rFonts w:ascii="Arial" w:hAnsi="Arial" w:cs="Arial"/>
          <w:b/>
          <w:sz w:val="28"/>
          <w:szCs w:val="28"/>
        </w:rPr>
      </w:pPr>
      <w:r w:rsidRPr="00230DCA">
        <w:rPr>
          <w:rFonts w:ascii="Arial" w:hAnsi="Arial" w:cs="Arial"/>
          <w:b/>
          <w:sz w:val="28"/>
          <w:szCs w:val="28"/>
        </w:rPr>
        <w:t>DECLARAÇÃO</w:t>
      </w:r>
    </w:p>
    <w:p w:rsidR="00610B89" w:rsidRPr="00230DCA" w:rsidRDefault="00610B89" w:rsidP="00610B89">
      <w:pPr>
        <w:jc w:val="center"/>
        <w:rPr>
          <w:rFonts w:ascii="Arial" w:hAnsi="Arial" w:cs="Arial"/>
          <w:sz w:val="28"/>
          <w:szCs w:val="28"/>
        </w:rPr>
      </w:pPr>
      <w:r w:rsidRPr="00230DCA">
        <w:rPr>
          <w:rFonts w:ascii="Arial" w:hAnsi="Arial" w:cs="Arial"/>
          <w:sz w:val="28"/>
          <w:szCs w:val="28"/>
        </w:rPr>
        <w:t>(</w:t>
      </w:r>
      <w:r w:rsidR="00517B83">
        <w:rPr>
          <w:rFonts w:ascii="Arial" w:hAnsi="Arial" w:cs="Arial"/>
          <w:sz w:val="28"/>
          <w:szCs w:val="28"/>
        </w:rPr>
        <w:t>Coo</w:t>
      </w:r>
      <w:r w:rsidRPr="00230DCA">
        <w:rPr>
          <w:rFonts w:ascii="Arial" w:hAnsi="Arial" w:cs="Arial"/>
          <w:sz w:val="28"/>
          <w:szCs w:val="28"/>
        </w:rPr>
        <w:t>rientação)</w:t>
      </w:r>
    </w:p>
    <w:p w:rsidR="00610B89" w:rsidRPr="00F24D9F" w:rsidRDefault="00610B89" w:rsidP="00610B89">
      <w:pPr>
        <w:rPr>
          <w:rFonts w:ascii="Arial" w:hAnsi="Arial" w:cs="Arial"/>
        </w:rPr>
      </w:pPr>
    </w:p>
    <w:p w:rsidR="00610B89" w:rsidRPr="00F24D9F" w:rsidRDefault="00610B89" w:rsidP="00610B89">
      <w:pPr>
        <w:rPr>
          <w:rFonts w:ascii="Arial" w:hAnsi="Arial" w:cs="Arial"/>
        </w:rPr>
      </w:pPr>
    </w:p>
    <w:p w:rsidR="00610B89" w:rsidRDefault="00610B89" w:rsidP="009E2173">
      <w:pPr>
        <w:pStyle w:val="Rodap"/>
        <w:jc w:val="both"/>
        <w:rPr>
          <w:rFonts w:ascii="Arial" w:hAnsi="Arial" w:cs="Arial"/>
        </w:rPr>
      </w:pPr>
      <w:r w:rsidRPr="00AC563D">
        <w:rPr>
          <w:rFonts w:ascii="Arial" w:hAnsi="Arial" w:cs="Arial"/>
        </w:rPr>
        <w:t xml:space="preserve">Declara-se, para os devidos efeitos, que </w:t>
      </w:r>
      <w:r w:rsidR="00CB447E">
        <w:rPr>
          <w:rFonts w:ascii="Arial" w:hAnsi="Arial" w:cs="Arial"/>
        </w:rPr>
        <w:t xml:space="preserve">a </w:t>
      </w:r>
      <w:r w:rsidRPr="00AC563D">
        <w:rPr>
          <w:rFonts w:ascii="Arial" w:hAnsi="Arial" w:cs="Arial"/>
        </w:rPr>
        <w:t>Dissertação e/ou o Relatório de Estágio, a seguir identificad</w:t>
      </w:r>
      <w:r w:rsidR="00CB447E">
        <w:rPr>
          <w:rFonts w:ascii="Arial" w:hAnsi="Arial" w:cs="Arial"/>
        </w:rPr>
        <w:t>a(o/</w:t>
      </w:r>
      <w:r w:rsidR="00C065C4">
        <w:rPr>
          <w:rFonts w:ascii="Arial" w:hAnsi="Arial" w:cs="Arial"/>
        </w:rPr>
        <w:t>o</w:t>
      </w:r>
      <w:r w:rsidRPr="00AC563D">
        <w:rPr>
          <w:rFonts w:ascii="Arial" w:hAnsi="Arial" w:cs="Arial"/>
        </w:rPr>
        <w:t>s</w:t>
      </w:r>
      <w:r w:rsidR="00AC563D" w:rsidRPr="00AC563D">
        <w:rPr>
          <w:rFonts w:ascii="Arial" w:hAnsi="Arial" w:cs="Arial"/>
        </w:rPr>
        <w:t>)</w:t>
      </w:r>
      <w:r w:rsidRPr="00AC563D">
        <w:rPr>
          <w:rFonts w:ascii="Arial" w:hAnsi="Arial" w:cs="Arial"/>
        </w:rPr>
        <w:t>, do(a) aluno(a</w:t>
      </w:r>
      <w:r w:rsidR="00AC704C">
        <w:rPr>
          <w:rFonts w:ascii="Arial" w:hAnsi="Arial" w:cs="Arial"/>
        </w:rPr>
        <w:t xml:space="preserve">) </w:t>
      </w:r>
      <w:bookmarkStart w:id="0" w:name="Texto14"/>
      <w:r w:rsidR="006B73D8">
        <w:rPr>
          <w:rFonts w:ascii="Arial" w:hAnsi="Arial" w:cs="Arial"/>
          <w:b/>
        </w:rPr>
        <w:fldChar w:fldCharType="begin">
          <w:ffData>
            <w:name w:val="Texto14"/>
            <w:enabled/>
            <w:calcOnExit w:val="0"/>
            <w:helpText w:type="text" w:val="Preencher digitalmente o campo com o nome completo do(a) aluna. Para preenchimento manual substituir pelos caracteres indicados a seguir:&#10;24 vezes seguidas &quot;_&quot; um &quot;espaço&quot; seguidas de 40 vezes seguidas &quot;_&quot; ."/>
            <w:textInput>
              <w:default w:val="Nome completo do(a) aluno(a)"/>
              <w:maxLength w:val="100"/>
            </w:textInput>
          </w:ffData>
        </w:fldChar>
      </w:r>
      <w:r w:rsidR="006C1ABF">
        <w:rPr>
          <w:rFonts w:ascii="Arial" w:hAnsi="Arial" w:cs="Arial"/>
          <w:b/>
        </w:rPr>
        <w:instrText xml:space="preserve"> FORMTEXT </w:instrText>
      </w:r>
      <w:r w:rsidR="006B73D8">
        <w:rPr>
          <w:rFonts w:ascii="Arial" w:hAnsi="Arial" w:cs="Arial"/>
          <w:b/>
        </w:rPr>
      </w:r>
      <w:r w:rsidR="006B73D8">
        <w:rPr>
          <w:rFonts w:ascii="Arial" w:hAnsi="Arial" w:cs="Arial"/>
          <w:b/>
        </w:rPr>
        <w:fldChar w:fldCharType="separate"/>
      </w:r>
      <w:r w:rsidR="006C1ABF">
        <w:rPr>
          <w:rFonts w:ascii="Arial" w:hAnsi="Arial" w:cs="Arial"/>
          <w:b/>
          <w:noProof/>
        </w:rPr>
        <w:t>Nome completo do(a) aluno(a)</w:t>
      </w:r>
      <w:r w:rsidR="006B73D8">
        <w:rPr>
          <w:rFonts w:ascii="Arial" w:hAnsi="Arial" w:cs="Arial"/>
          <w:b/>
        </w:rPr>
        <w:fldChar w:fldCharType="end"/>
      </w:r>
      <w:bookmarkEnd w:id="0"/>
      <w:r w:rsidR="006B73D8">
        <w:rPr>
          <w:rFonts w:ascii="Arial" w:hAnsi="Arial" w:cs="Arial"/>
        </w:rPr>
        <w:fldChar w:fldCharType="begin"/>
      </w:r>
      <w:r w:rsidR="009E2173" w:rsidRPr="00C065C4">
        <w:rPr>
          <w:rFonts w:ascii="Arial" w:hAnsi="Arial" w:cs="Arial"/>
        </w:rPr>
        <w:instrText xml:space="preserve"> #*30*#AUTOTEXT  " Em Branco"  \* MERGEFORMAT </w:instrText>
      </w:r>
      <w:r w:rsidR="006B73D8">
        <w:rPr>
          <w:rFonts w:ascii="Arial" w:hAnsi="Arial" w:cs="Arial"/>
        </w:rPr>
        <w:fldChar w:fldCharType="separate"/>
      </w:r>
      <w:r w:rsidR="009E2173" w:rsidRPr="00C065C4">
        <w:t>[Escrever texto]</w:t>
      </w:r>
      <w:r w:rsidR="006B73D8">
        <w:rPr>
          <w:rFonts w:ascii="Arial" w:hAnsi="Arial" w:cs="Arial"/>
        </w:rPr>
        <w:fldChar w:fldCharType="end"/>
      </w:r>
      <w:r w:rsidR="00860FEA" w:rsidRPr="00C065C4">
        <w:rPr>
          <w:rFonts w:ascii="Arial" w:hAnsi="Arial" w:cs="Arial"/>
        </w:rPr>
        <w:t xml:space="preserve"> </w:t>
      </w:r>
      <w:r w:rsidRPr="00AC563D">
        <w:rPr>
          <w:rFonts w:ascii="Arial" w:hAnsi="Arial" w:cs="Arial"/>
        </w:rPr>
        <w:t>cumpre(m) os requisitos científicos e metodoló</w:t>
      </w:r>
      <w:r w:rsidR="00325834">
        <w:rPr>
          <w:rFonts w:ascii="Arial" w:hAnsi="Arial" w:cs="Arial"/>
        </w:rPr>
        <w:t>gicos exigidos para ser</w:t>
      </w:r>
      <w:r w:rsidR="00AD3894">
        <w:rPr>
          <w:rFonts w:ascii="Arial" w:hAnsi="Arial" w:cs="Arial"/>
        </w:rPr>
        <w:t>(em)</w:t>
      </w:r>
      <w:r w:rsidR="00325834">
        <w:rPr>
          <w:rFonts w:ascii="Arial" w:hAnsi="Arial" w:cs="Arial"/>
        </w:rPr>
        <w:t xml:space="preserve"> aprovad</w:t>
      </w:r>
      <w:r w:rsidR="00CB447E">
        <w:rPr>
          <w:rFonts w:ascii="Arial" w:hAnsi="Arial" w:cs="Arial"/>
        </w:rPr>
        <w:t>a(o/o</w:t>
      </w:r>
      <w:r w:rsidR="00CB447E" w:rsidRPr="00AC563D">
        <w:rPr>
          <w:rFonts w:ascii="Arial" w:hAnsi="Arial" w:cs="Arial"/>
        </w:rPr>
        <w:t>s)</w:t>
      </w:r>
      <w:r w:rsidRPr="00AC563D">
        <w:rPr>
          <w:rFonts w:ascii="Arial" w:hAnsi="Arial" w:cs="Arial"/>
        </w:rPr>
        <w:t xml:space="preserve"> pelo Conselho Científico</w:t>
      </w:r>
      <w:r w:rsidR="003D6BAE">
        <w:rPr>
          <w:rFonts w:ascii="Arial" w:hAnsi="Arial" w:cs="Arial"/>
        </w:rPr>
        <w:t xml:space="preserve"> e </w:t>
      </w:r>
      <w:r w:rsidR="00E644FE">
        <w:rPr>
          <w:rFonts w:ascii="Arial" w:hAnsi="Arial" w:cs="Arial"/>
        </w:rPr>
        <w:fldChar w:fldCharType="begin">
          <w:ffData>
            <w:name w:val="Listapendente2"/>
            <w:enabled/>
            <w:calcOnExit w:val="0"/>
            <w:ddList>
              <w:result w:val="3"/>
              <w:listEntry w:val="Escolher a opção adequada"/>
              <w:listEntry w:val="contém"/>
              <w:listEntry w:val="contêm"/>
              <w:listEntry w:val="não contém"/>
              <w:listEntry w:val="não contêm"/>
              <w:listEntry w:val="_ _ _ _ _ _ _ _ _ _ _ _ _ _ _ _"/>
            </w:ddList>
          </w:ffData>
        </w:fldChar>
      </w:r>
      <w:bookmarkStart w:id="1" w:name="Listapendente2"/>
      <w:r w:rsidR="00E644FE">
        <w:rPr>
          <w:rFonts w:ascii="Arial" w:hAnsi="Arial" w:cs="Arial"/>
        </w:rPr>
        <w:instrText xml:space="preserve"> FORMDROPDOWN </w:instrText>
      </w:r>
      <w:r w:rsidR="00887B53">
        <w:rPr>
          <w:rFonts w:ascii="Arial" w:hAnsi="Arial" w:cs="Arial"/>
        </w:rPr>
      </w:r>
      <w:r w:rsidR="00887B53">
        <w:rPr>
          <w:rFonts w:ascii="Arial" w:hAnsi="Arial" w:cs="Arial"/>
        </w:rPr>
        <w:fldChar w:fldCharType="separate"/>
      </w:r>
      <w:r w:rsidR="00E644FE">
        <w:rPr>
          <w:rFonts w:ascii="Arial" w:hAnsi="Arial" w:cs="Arial"/>
        </w:rPr>
        <w:fldChar w:fldCharType="end"/>
      </w:r>
      <w:bookmarkEnd w:id="1"/>
      <w:r w:rsidR="00E644FE">
        <w:rPr>
          <w:rFonts w:ascii="Arial" w:hAnsi="Arial" w:cs="Arial"/>
        </w:rPr>
        <w:t xml:space="preserve"> </w:t>
      </w:r>
      <w:r w:rsidR="003D6BAE">
        <w:rPr>
          <w:rFonts w:ascii="Arial" w:hAnsi="Arial" w:cs="Arial"/>
        </w:rPr>
        <w:t>matéria eticamente sensível</w:t>
      </w:r>
      <w:r w:rsidRPr="00AC563D">
        <w:rPr>
          <w:rFonts w:ascii="Arial" w:hAnsi="Arial" w:cs="Arial"/>
        </w:rPr>
        <w:t>.</w:t>
      </w:r>
    </w:p>
    <w:p w:rsidR="00610B89" w:rsidRPr="00AC563D" w:rsidRDefault="00610B89" w:rsidP="00610B89">
      <w:pPr>
        <w:spacing w:line="360" w:lineRule="auto"/>
        <w:jc w:val="both"/>
        <w:rPr>
          <w:rFonts w:ascii="Arial" w:hAnsi="Arial" w:cs="Arial"/>
        </w:rPr>
      </w:pPr>
    </w:p>
    <w:p w:rsidR="00892560" w:rsidRDefault="008F1ECA" w:rsidP="00801256">
      <w:pPr>
        <w:jc w:val="both"/>
        <w:rPr>
          <w:rFonts w:ascii="Arial" w:hAnsi="Arial" w:cs="Arial"/>
        </w:rPr>
      </w:pPr>
      <w:r w:rsidRPr="00AC563D">
        <w:rPr>
          <w:rFonts w:ascii="Arial" w:hAnsi="Arial" w:cs="Arial"/>
        </w:rPr>
        <w:t>O orientador é ainda de parecer que:</w:t>
      </w:r>
    </w:p>
    <w:tbl>
      <w:tblPr>
        <w:tblW w:w="9907" w:type="dxa"/>
        <w:jc w:val="center"/>
        <w:tblLayout w:type="fixed"/>
        <w:tblCellMar>
          <w:top w:w="28" w:type="dxa"/>
          <w:left w:w="57" w:type="dxa"/>
          <w:bottom w:w="28" w:type="dxa"/>
          <w:right w:w="57" w:type="dxa"/>
        </w:tblCellMar>
        <w:tblLook w:val="04A0" w:firstRow="1" w:lastRow="0" w:firstColumn="1" w:lastColumn="0" w:noHBand="0" w:noVBand="1"/>
      </w:tblPr>
      <w:tblGrid>
        <w:gridCol w:w="134"/>
        <w:gridCol w:w="9639"/>
        <w:gridCol w:w="134"/>
      </w:tblGrid>
      <w:tr w:rsidR="00522F0D" w:rsidRPr="002B1BA9">
        <w:trPr>
          <w:trHeight w:hRule="exact" w:val="510"/>
          <w:jc w:val="center"/>
        </w:trPr>
        <w:tc>
          <w:tcPr>
            <w:tcW w:w="134" w:type="dxa"/>
            <w:vAlign w:val="center"/>
          </w:tcPr>
          <w:p w:rsidR="00522F0D" w:rsidRPr="000E7AAD" w:rsidRDefault="001354E0" w:rsidP="00801256">
            <w:pPr>
              <w:jc w:val="both"/>
              <w:rPr>
                <w:rFonts w:ascii="Arial" w:hAnsi="Arial" w:cs="Arial"/>
              </w:rPr>
            </w:pPr>
            <w:r>
              <w:rPr>
                <w:rFonts w:ascii="Arial" w:hAnsi="Arial" w:cs="Arial"/>
                <w:noProof/>
                <w:sz w:val="16"/>
                <w:szCs w:val="16"/>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224155</wp:posOffset>
                      </wp:positionV>
                      <wp:extent cx="6172200" cy="0"/>
                      <wp:effectExtent l="9525" t="13335" r="9525" b="57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C042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65pt" to="48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" strokeweight=".25pt">
                      <v:stroke dashstyle="longDash"/>
                    </v:line>
                  </w:pict>
                </mc:Fallback>
              </mc:AlternateContent>
            </w:r>
          </w:p>
        </w:tc>
        <w:tc>
          <w:tcPr>
            <w:tcW w:w="9639" w:type="dxa"/>
            <w:vMerge w:val="restart"/>
          </w:tcPr>
          <w:p w:rsidR="00522F0D" w:rsidRPr="002B1BA9" w:rsidRDefault="001354E0" w:rsidP="00C50F60">
            <w:pPr>
              <w:spacing w:before="120" w:line="360" w:lineRule="auto"/>
              <w:jc w:val="both"/>
              <w:rPr>
                <w:rFonts w:ascii="Arial" w:hAnsi="Arial" w:cs="Arial"/>
                <w:b/>
                <w:lang w:val="en-US"/>
              </w:rPr>
            </w:pPr>
            <w:r>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913130</wp:posOffset>
                      </wp:positionV>
                      <wp:extent cx="6172200" cy="0"/>
                      <wp:effectExtent l="5080" t="11430" r="13970" b="762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FAEA"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1.9pt" to="483.1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" strokeweight=".25pt">
                      <v:stroke dashstyle="longDash"/>
                    </v:line>
                  </w:pict>
                </mc:Fallback>
              </mc:AlternateContent>
            </w: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568325</wp:posOffset>
                      </wp:positionV>
                      <wp:extent cx="6172200" cy="0"/>
                      <wp:effectExtent l="5715" t="9525" r="1333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765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4.75pt" to="483.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" strokeweight=".25pt">
                      <v:stroke dashstyle="longDash"/>
                    </v:line>
                  </w:pict>
                </mc:Fallback>
              </mc:AlternateContent>
            </w:r>
            <w:r w:rsidR="006B73D8">
              <w:rPr>
                <w:rFonts w:ascii="Arial" w:hAnsi="Arial" w:cs="Arial"/>
                <w:b/>
              </w:rPr>
              <w:fldChar w:fldCharType="begin">
                <w:ffData>
                  <w:name w:val="Texto13"/>
                  <w:enabled/>
                  <w:calcOnExit w:val="0"/>
                  <w:textInput>
                    <w:maxLength w:val="225"/>
                  </w:textInput>
                </w:ffData>
              </w:fldChar>
            </w:r>
            <w:bookmarkStart w:id="2" w:name="Texto13"/>
            <w:r w:rsidR="00BA5BB8" w:rsidRPr="002B1BA9">
              <w:rPr>
                <w:rFonts w:ascii="Arial" w:hAnsi="Arial" w:cs="Arial"/>
                <w:b/>
                <w:lang w:val="en-US"/>
              </w:rPr>
              <w:instrText xml:space="preserve"> FORMTEXT </w:instrText>
            </w:r>
            <w:r w:rsidR="006B73D8">
              <w:rPr>
                <w:rFonts w:ascii="Arial" w:hAnsi="Arial" w:cs="Arial"/>
                <w:b/>
              </w:rPr>
            </w:r>
            <w:r w:rsidR="006B73D8">
              <w:rPr>
                <w:rFonts w:ascii="Arial" w:hAnsi="Arial" w:cs="Arial"/>
                <w:b/>
              </w:rPr>
              <w:fldChar w:fldCharType="separate"/>
            </w:r>
            <w:bookmarkStart w:id="3" w:name="_GoBack"/>
            <w:r w:rsidR="00C50F60">
              <w:rPr>
                <w:rFonts w:ascii="Arial" w:hAnsi="Arial" w:cs="Arial"/>
                <w:b/>
              </w:rPr>
              <w:t> </w:t>
            </w:r>
            <w:r w:rsidR="00C50F60">
              <w:rPr>
                <w:rFonts w:ascii="Arial" w:hAnsi="Arial" w:cs="Arial"/>
                <w:b/>
              </w:rPr>
              <w:t> </w:t>
            </w:r>
            <w:r w:rsidR="00C50F60">
              <w:rPr>
                <w:rFonts w:ascii="Arial" w:hAnsi="Arial" w:cs="Arial"/>
                <w:b/>
              </w:rPr>
              <w:t> </w:t>
            </w:r>
            <w:r w:rsidR="00C50F60">
              <w:rPr>
                <w:rFonts w:ascii="Arial" w:hAnsi="Arial" w:cs="Arial"/>
                <w:b/>
              </w:rPr>
              <w:t> </w:t>
            </w:r>
            <w:r w:rsidR="00C50F60">
              <w:rPr>
                <w:rFonts w:ascii="Arial" w:hAnsi="Arial" w:cs="Arial"/>
                <w:b/>
              </w:rPr>
              <w:t> </w:t>
            </w:r>
            <w:bookmarkEnd w:id="3"/>
            <w:r w:rsidR="006B73D8">
              <w:rPr>
                <w:rFonts w:ascii="Arial" w:hAnsi="Arial" w:cs="Arial"/>
                <w:b/>
              </w:rPr>
              <w:fldChar w:fldCharType="end"/>
            </w:r>
            <w:bookmarkEnd w:id="2"/>
          </w:p>
        </w:tc>
        <w:tc>
          <w:tcPr>
            <w:tcW w:w="134" w:type="dxa"/>
            <w:vAlign w:val="center"/>
          </w:tcPr>
          <w:p w:rsidR="00522F0D" w:rsidRPr="002B1BA9" w:rsidRDefault="00522F0D" w:rsidP="00801256">
            <w:pPr>
              <w:jc w:val="both"/>
              <w:rPr>
                <w:rFonts w:ascii="Arial" w:hAnsi="Arial" w:cs="Arial"/>
                <w:lang w:val="en-US"/>
              </w:rPr>
            </w:pPr>
          </w:p>
        </w:tc>
      </w:tr>
      <w:tr w:rsidR="00522F0D" w:rsidRPr="002B1BA9">
        <w:trPr>
          <w:trHeight w:hRule="exact" w:val="510"/>
          <w:jc w:val="center"/>
        </w:trPr>
        <w:tc>
          <w:tcPr>
            <w:tcW w:w="134" w:type="dxa"/>
            <w:vAlign w:val="center"/>
          </w:tcPr>
          <w:p w:rsidR="00522F0D" w:rsidRPr="002B1BA9" w:rsidRDefault="00522F0D" w:rsidP="00801256">
            <w:pPr>
              <w:jc w:val="both"/>
              <w:rPr>
                <w:rFonts w:ascii="Arial" w:hAnsi="Arial" w:cs="Arial"/>
                <w:lang w:val="en-US"/>
              </w:rPr>
            </w:pPr>
          </w:p>
        </w:tc>
        <w:tc>
          <w:tcPr>
            <w:tcW w:w="9639" w:type="dxa"/>
            <w:vMerge/>
            <w:vAlign w:val="center"/>
          </w:tcPr>
          <w:p w:rsidR="00522F0D" w:rsidRPr="002B1BA9" w:rsidRDefault="00522F0D" w:rsidP="00801256">
            <w:pPr>
              <w:jc w:val="both"/>
              <w:rPr>
                <w:rFonts w:ascii="Arial" w:hAnsi="Arial" w:cs="Arial"/>
                <w:lang w:val="en-US"/>
              </w:rPr>
            </w:pPr>
          </w:p>
        </w:tc>
        <w:tc>
          <w:tcPr>
            <w:tcW w:w="134" w:type="dxa"/>
            <w:vAlign w:val="center"/>
          </w:tcPr>
          <w:p w:rsidR="00522F0D" w:rsidRPr="002B1BA9" w:rsidRDefault="00522F0D" w:rsidP="00801256">
            <w:pPr>
              <w:jc w:val="both"/>
              <w:rPr>
                <w:rFonts w:ascii="Arial" w:hAnsi="Arial" w:cs="Arial"/>
                <w:lang w:val="en-US"/>
              </w:rPr>
            </w:pPr>
          </w:p>
        </w:tc>
      </w:tr>
      <w:tr w:rsidR="00522F0D" w:rsidRPr="002B1BA9">
        <w:trPr>
          <w:trHeight w:hRule="exact" w:val="510"/>
          <w:jc w:val="center"/>
        </w:trPr>
        <w:tc>
          <w:tcPr>
            <w:tcW w:w="134" w:type="dxa"/>
            <w:vAlign w:val="center"/>
          </w:tcPr>
          <w:p w:rsidR="00522F0D" w:rsidRPr="002B1BA9" w:rsidRDefault="00522F0D" w:rsidP="00801256">
            <w:pPr>
              <w:jc w:val="both"/>
              <w:rPr>
                <w:rFonts w:ascii="Arial" w:hAnsi="Arial" w:cs="Arial"/>
                <w:lang w:val="en-US"/>
              </w:rPr>
            </w:pPr>
          </w:p>
        </w:tc>
        <w:tc>
          <w:tcPr>
            <w:tcW w:w="9639" w:type="dxa"/>
            <w:vMerge/>
            <w:vAlign w:val="center"/>
          </w:tcPr>
          <w:p w:rsidR="00522F0D" w:rsidRPr="002B1BA9" w:rsidRDefault="00522F0D" w:rsidP="00801256">
            <w:pPr>
              <w:jc w:val="both"/>
              <w:rPr>
                <w:rFonts w:ascii="Arial" w:hAnsi="Arial" w:cs="Arial"/>
                <w:lang w:val="en-US"/>
              </w:rPr>
            </w:pPr>
          </w:p>
        </w:tc>
        <w:tc>
          <w:tcPr>
            <w:tcW w:w="134" w:type="dxa"/>
            <w:vAlign w:val="center"/>
          </w:tcPr>
          <w:p w:rsidR="00522F0D" w:rsidRPr="002B1BA9" w:rsidRDefault="00522F0D" w:rsidP="00801256">
            <w:pPr>
              <w:jc w:val="both"/>
              <w:rPr>
                <w:rFonts w:ascii="Arial" w:hAnsi="Arial" w:cs="Arial"/>
                <w:lang w:val="en-US"/>
              </w:rPr>
            </w:pPr>
          </w:p>
        </w:tc>
      </w:tr>
    </w:tbl>
    <w:p w:rsidR="00892560" w:rsidRPr="002B1BA9" w:rsidRDefault="00892560" w:rsidP="00892560">
      <w:pPr>
        <w:spacing w:line="360" w:lineRule="auto"/>
        <w:jc w:val="both"/>
        <w:rPr>
          <w:rFonts w:ascii="Arial" w:hAnsi="Arial" w:cs="Arial"/>
          <w:lang w:val="en-US"/>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94"/>
        <w:gridCol w:w="397"/>
        <w:gridCol w:w="397"/>
        <w:gridCol w:w="1615"/>
        <w:gridCol w:w="397"/>
        <w:gridCol w:w="794"/>
      </w:tblGrid>
      <w:tr w:rsidR="004611A6" w:rsidTr="00616E77">
        <w:tc>
          <w:tcPr>
            <w:tcW w:w="794" w:type="dxa"/>
          </w:tcPr>
          <w:p w:rsidR="004611A6" w:rsidRDefault="004611A6" w:rsidP="004611A6">
            <w:pPr>
              <w:jc w:val="both"/>
              <w:rPr>
                <w:rFonts w:ascii="Arial" w:hAnsi="Arial" w:cs="Arial"/>
              </w:rPr>
            </w:pPr>
            <w:r w:rsidRPr="00AC563D">
              <w:rPr>
                <w:rFonts w:ascii="Arial" w:hAnsi="Arial" w:cs="Arial"/>
              </w:rPr>
              <w:t>Braga,</w:t>
            </w:r>
          </w:p>
        </w:tc>
        <w:tc>
          <w:tcPr>
            <w:tcW w:w="397" w:type="dxa"/>
            <w:tcBorders>
              <w:bottom w:val="single" w:sz="4" w:space="0" w:color="auto"/>
            </w:tcBorders>
          </w:tcPr>
          <w:p w:rsidR="004611A6" w:rsidRDefault="006B73D8" w:rsidP="002B1BA9">
            <w:pPr>
              <w:jc w:val="center"/>
              <w:rPr>
                <w:rFonts w:ascii="Arial" w:hAnsi="Arial" w:cs="Arial"/>
              </w:rPr>
            </w:pPr>
            <w:r>
              <w:rPr>
                <w:rFonts w:ascii="Arial" w:hAnsi="Arial" w:cs="Arial"/>
              </w:rPr>
              <w:fldChar w:fldCharType="begin">
                <w:ffData>
                  <w:name w:val="Texto15"/>
                  <w:enabled/>
                  <w:calcOnExit w:val="0"/>
                  <w:textInput>
                    <w:type w:val="number"/>
                    <w:maxLength w:val="2"/>
                  </w:textInput>
                </w:ffData>
              </w:fldChar>
            </w:r>
            <w:bookmarkStart w:id="4" w:name="Texto15"/>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Pr>
                <w:rFonts w:ascii="Arial" w:hAnsi="Arial" w:cs="Arial"/>
              </w:rPr>
              <w:fldChar w:fldCharType="end"/>
            </w:r>
            <w:bookmarkEnd w:id="4"/>
          </w:p>
        </w:tc>
        <w:tc>
          <w:tcPr>
            <w:tcW w:w="397" w:type="dxa"/>
          </w:tcPr>
          <w:p w:rsidR="004611A6" w:rsidRDefault="004611A6" w:rsidP="004611A6">
            <w:pPr>
              <w:jc w:val="center"/>
              <w:rPr>
                <w:rFonts w:ascii="Arial" w:hAnsi="Arial" w:cs="Arial"/>
              </w:rPr>
            </w:pPr>
            <w:r w:rsidRPr="00AC563D">
              <w:rPr>
                <w:rFonts w:ascii="Arial" w:hAnsi="Arial" w:cs="Arial"/>
              </w:rPr>
              <w:t>de</w:t>
            </w:r>
          </w:p>
        </w:tc>
        <w:bookmarkStart w:id="5" w:name="Listapendente1"/>
        <w:tc>
          <w:tcPr>
            <w:tcW w:w="1615" w:type="dxa"/>
            <w:tcBorders>
              <w:bottom w:val="single" w:sz="4" w:space="0" w:color="auto"/>
            </w:tcBorders>
          </w:tcPr>
          <w:p w:rsidR="004611A6" w:rsidRDefault="006B73D8" w:rsidP="004611A6">
            <w:pPr>
              <w:jc w:val="center"/>
              <w:rPr>
                <w:rFonts w:ascii="Arial" w:hAnsi="Arial" w:cs="Arial"/>
              </w:rPr>
            </w:pPr>
            <w:r>
              <w:rPr>
                <w:rFonts w:ascii="Arial" w:hAnsi="Arial" w:cs="Arial"/>
              </w:rPr>
              <w:fldChar w:fldCharType="begin">
                <w:ffData>
                  <w:name w:val="Listapendente1"/>
                  <w:enabled/>
                  <w:calcOnExit w:val="0"/>
                  <w:ddList>
                    <w:listEntry w:val="                "/>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sidR="00616E77">
              <w:rPr>
                <w:rFonts w:ascii="Arial" w:hAnsi="Arial" w:cs="Arial"/>
              </w:rPr>
              <w:instrText xml:space="preserve"> FORMDROPDOWN </w:instrText>
            </w:r>
            <w:r w:rsidR="00887B53">
              <w:rPr>
                <w:rFonts w:ascii="Arial" w:hAnsi="Arial" w:cs="Arial"/>
              </w:rPr>
            </w:r>
            <w:r w:rsidR="00887B53">
              <w:rPr>
                <w:rFonts w:ascii="Arial" w:hAnsi="Arial" w:cs="Arial"/>
              </w:rPr>
              <w:fldChar w:fldCharType="separate"/>
            </w:r>
            <w:r>
              <w:rPr>
                <w:rFonts w:ascii="Arial" w:hAnsi="Arial" w:cs="Arial"/>
              </w:rPr>
              <w:fldChar w:fldCharType="end"/>
            </w:r>
            <w:bookmarkEnd w:id="5"/>
          </w:p>
        </w:tc>
        <w:tc>
          <w:tcPr>
            <w:tcW w:w="397" w:type="dxa"/>
          </w:tcPr>
          <w:p w:rsidR="004611A6" w:rsidRDefault="004611A6" w:rsidP="004611A6">
            <w:pPr>
              <w:jc w:val="center"/>
              <w:rPr>
                <w:rFonts w:ascii="Arial" w:hAnsi="Arial" w:cs="Arial"/>
              </w:rPr>
            </w:pPr>
            <w:r w:rsidRPr="00AC563D">
              <w:rPr>
                <w:rFonts w:ascii="Arial" w:hAnsi="Arial" w:cs="Arial"/>
              </w:rPr>
              <w:t>de</w:t>
            </w:r>
          </w:p>
        </w:tc>
        <w:tc>
          <w:tcPr>
            <w:tcW w:w="794" w:type="dxa"/>
            <w:tcBorders>
              <w:bottom w:val="single" w:sz="4" w:space="0" w:color="auto"/>
            </w:tcBorders>
          </w:tcPr>
          <w:p w:rsidR="004611A6" w:rsidRDefault="006B73D8" w:rsidP="002B1BA9">
            <w:pPr>
              <w:jc w:val="both"/>
              <w:rPr>
                <w:rFonts w:ascii="Arial" w:hAnsi="Arial" w:cs="Arial"/>
              </w:rPr>
            </w:pPr>
            <w:r>
              <w:rPr>
                <w:rFonts w:ascii="Arial" w:hAnsi="Arial" w:cs="Arial"/>
              </w:rPr>
              <w:fldChar w:fldCharType="begin">
                <w:ffData>
                  <w:name w:val="Texto16"/>
                  <w:enabled/>
                  <w:calcOnExit w:val="0"/>
                  <w:textInput>
                    <w:type w:val="number"/>
                    <w:maxLength w:val="4"/>
                  </w:textInput>
                </w:ffData>
              </w:fldChar>
            </w:r>
            <w:bookmarkStart w:id="6" w:name="Texto16"/>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6"/>
          </w:p>
        </w:tc>
      </w:tr>
    </w:tbl>
    <w:p w:rsidR="00801256" w:rsidRDefault="00801256" w:rsidP="00610B89">
      <w:pPr>
        <w:ind w:left="900"/>
        <w:rPr>
          <w:rFonts w:ascii="Arial" w:hAnsi="Arial" w:cs="Arial"/>
        </w:rPr>
      </w:pPr>
    </w:p>
    <w:p w:rsidR="004611A6" w:rsidRPr="00AC563D" w:rsidRDefault="004611A6" w:rsidP="00610B89">
      <w:pPr>
        <w:ind w:left="900"/>
        <w:rPr>
          <w:rFonts w:ascii="Arial" w:hAnsi="Arial" w:cs="Arial"/>
        </w:rPr>
      </w:pPr>
    </w:p>
    <w:tbl>
      <w:tblPr>
        <w:tblW w:w="0" w:type="auto"/>
        <w:tblCellMar>
          <w:top w:w="28" w:type="dxa"/>
          <w:left w:w="57" w:type="dxa"/>
          <w:bottom w:w="28" w:type="dxa"/>
          <w:right w:w="57" w:type="dxa"/>
        </w:tblCellMar>
        <w:tblLook w:val="04A0" w:firstRow="1" w:lastRow="0" w:firstColumn="1" w:lastColumn="0" w:noHBand="0" w:noVBand="1"/>
      </w:tblPr>
      <w:tblGrid>
        <w:gridCol w:w="3014"/>
        <w:gridCol w:w="142"/>
        <w:gridCol w:w="6482"/>
      </w:tblGrid>
      <w:tr w:rsidR="00892560" w:rsidRPr="001219C8" w:rsidTr="00741641">
        <w:trPr>
          <w:trHeight w:hRule="exact" w:val="907"/>
        </w:trPr>
        <w:tc>
          <w:tcPr>
            <w:tcW w:w="3034" w:type="dxa"/>
            <w:vAlign w:val="bottom"/>
          </w:tcPr>
          <w:p w:rsidR="00892560" w:rsidRPr="000E7AAD" w:rsidRDefault="004A0C4B" w:rsidP="00801256">
            <w:pPr>
              <w:jc w:val="right"/>
              <w:rPr>
                <w:rFonts w:ascii="Arial" w:hAnsi="Arial" w:cs="Arial"/>
                <w:sz w:val="22"/>
                <w:szCs w:val="22"/>
              </w:rPr>
            </w:pPr>
            <w:r>
              <w:rPr>
                <w:rFonts w:ascii="Arial" w:hAnsi="Arial" w:cs="Arial"/>
                <w:sz w:val="22"/>
                <w:szCs w:val="22"/>
              </w:rPr>
              <w:t>ASSINATURA:</w:t>
            </w:r>
          </w:p>
        </w:tc>
        <w:tc>
          <w:tcPr>
            <w:tcW w:w="142" w:type="dxa"/>
            <w:vAlign w:val="center"/>
          </w:tcPr>
          <w:p w:rsidR="00892560" w:rsidRPr="000E7AAD" w:rsidRDefault="00892560" w:rsidP="00801256">
            <w:pPr>
              <w:rPr>
                <w:rFonts w:ascii="Arial" w:hAnsi="Arial" w:cs="Arial"/>
                <w:sz w:val="22"/>
                <w:szCs w:val="22"/>
              </w:rPr>
            </w:pPr>
          </w:p>
        </w:tc>
        <w:sdt>
          <w:sdtPr>
            <w:rPr>
              <w:rFonts w:ascii="Arial" w:hAnsi="Arial" w:cs="Arial"/>
              <w:lang w:val="en-US"/>
            </w:rPr>
            <w:id w:val="26101310"/>
            <w:showingPlcHdr/>
            <w:picture/>
          </w:sdtPr>
          <w:sdtEndPr/>
          <w:sdtContent>
            <w:tc>
              <w:tcPr>
                <w:tcW w:w="6576" w:type="dxa"/>
                <w:tcBorders>
                  <w:bottom w:val="single" w:sz="2" w:space="0" w:color="auto"/>
                </w:tcBorders>
                <w:vAlign w:val="center"/>
              </w:tcPr>
              <w:p w:rsidR="00892560" w:rsidRPr="001219C8" w:rsidRDefault="002B1BA9" w:rsidP="00801256">
                <w:pPr>
                  <w:rPr>
                    <w:rFonts w:ascii="Arial" w:hAnsi="Arial" w:cs="Arial"/>
                    <w:lang w:val="en-US"/>
                  </w:rPr>
                </w:pPr>
                <w:r>
                  <w:rPr>
                    <w:rFonts w:ascii="Arial" w:hAnsi="Arial" w:cs="Arial"/>
                    <w:noProof/>
                  </w:rPr>
                  <w:drawing>
                    <wp:inline distT="0" distB="0" distL="0" distR="0">
                      <wp:extent cx="381000" cy="381000"/>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sdtContent>
        </w:sdt>
      </w:tr>
      <w:tr w:rsidR="004A0C4B" w:rsidRPr="0028400D">
        <w:trPr>
          <w:trHeight w:val="340"/>
        </w:trPr>
        <w:tc>
          <w:tcPr>
            <w:tcW w:w="3034" w:type="dxa"/>
            <w:vAlign w:val="bottom"/>
          </w:tcPr>
          <w:p w:rsidR="004A0C4B" w:rsidRPr="000E7AAD" w:rsidRDefault="004A0C4B" w:rsidP="0044667B">
            <w:pPr>
              <w:jc w:val="right"/>
              <w:rPr>
                <w:rFonts w:ascii="Arial" w:hAnsi="Arial" w:cs="Arial"/>
                <w:sz w:val="22"/>
                <w:szCs w:val="22"/>
              </w:rPr>
            </w:pPr>
            <w:r w:rsidRPr="000E7AAD">
              <w:rPr>
                <w:rFonts w:ascii="Arial" w:hAnsi="Arial" w:cs="Arial"/>
                <w:sz w:val="22"/>
                <w:szCs w:val="22"/>
              </w:rPr>
              <w:t>NOME DO DOCENTE:</w:t>
            </w:r>
          </w:p>
        </w:tc>
        <w:tc>
          <w:tcPr>
            <w:tcW w:w="142" w:type="dxa"/>
            <w:vAlign w:val="center"/>
          </w:tcPr>
          <w:p w:rsidR="004A0C4B" w:rsidRPr="000E7AAD" w:rsidRDefault="004A0C4B" w:rsidP="0044667B">
            <w:pPr>
              <w:rPr>
                <w:rFonts w:ascii="Arial" w:hAnsi="Arial" w:cs="Arial"/>
                <w:sz w:val="22"/>
                <w:szCs w:val="22"/>
              </w:rPr>
            </w:pPr>
          </w:p>
        </w:tc>
        <w:tc>
          <w:tcPr>
            <w:tcW w:w="6576" w:type="dxa"/>
            <w:tcBorders>
              <w:bottom w:val="single" w:sz="2" w:space="0" w:color="auto"/>
            </w:tcBorders>
            <w:vAlign w:val="center"/>
          </w:tcPr>
          <w:p w:rsidR="004A0C4B" w:rsidRPr="0028400D" w:rsidRDefault="006B73D8" w:rsidP="002D5454">
            <w:pPr>
              <w:rPr>
                <w:rFonts w:ascii="Arial" w:hAnsi="Arial" w:cs="Arial"/>
                <w:lang w:val="en-GB"/>
              </w:rPr>
            </w:pPr>
            <w:r>
              <w:rPr>
                <w:rFonts w:ascii="Arial" w:hAnsi="Arial" w:cs="Arial"/>
              </w:rPr>
              <w:fldChar w:fldCharType="begin">
                <w:ffData>
                  <w:name w:val="Texto17"/>
                  <w:enabled/>
                  <w:calcOnExit w:val="0"/>
                  <w:textInput>
                    <w:maxLength w:val="80"/>
                  </w:textInput>
                </w:ffData>
              </w:fldChar>
            </w:r>
            <w:bookmarkStart w:id="7" w:name="Texto17"/>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Pr>
                <w:rFonts w:ascii="Arial" w:hAnsi="Arial" w:cs="Arial"/>
              </w:rPr>
              <w:fldChar w:fldCharType="end"/>
            </w:r>
            <w:bookmarkEnd w:id="7"/>
          </w:p>
        </w:tc>
      </w:tr>
      <w:tr w:rsidR="004A0C4B" w:rsidRPr="000E7AAD">
        <w:trPr>
          <w:trHeight w:val="340"/>
        </w:trPr>
        <w:tc>
          <w:tcPr>
            <w:tcW w:w="3034" w:type="dxa"/>
            <w:vAlign w:val="bottom"/>
          </w:tcPr>
          <w:p w:rsidR="004A0C4B" w:rsidRPr="000E7AAD" w:rsidRDefault="004A0C4B" w:rsidP="00801256">
            <w:pPr>
              <w:jc w:val="right"/>
              <w:rPr>
                <w:rFonts w:ascii="Arial" w:hAnsi="Arial" w:cs="Arial"/>
                <w:sz w:val="22"/>
                <w:szCs w:val="22"/>
              </w:rPr>
            </w:pPr>
            <w:r w:rsidRPr="000E7AAD">
              <w:rPr>
                <w:rFonts w:ascii="Arial" w:hAnsi="Arial" w:cs="Arial"/>
                <w:sz w:val="22"/>
                <w:szCs w:val="22"/>
              </w:rPr>
              <w:t>CATEGORIA ACADÉMICA:</w:t>
            </w:r>
          </w:p>
        </w:tc>
        <w:tc>
          <w:tcPr>
            <w:tcW w:w="142" w:type="dxa"/>
            <w:vAlign w:val="center"/>
          </w:tcPr>
          <w:p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rsidR="004A0C4B" w:rsidRPr="000E7AAD" w:rsidRDefault="006B73D8" w:rsidP="002B1BA9">
            <w:pPr>
              <w:rPr>
                <w:rFonts w:ascii="Arial" w:hAnsi="Arial" w:cs="Arial"/>
              </w:rPr>
            </w:pPr>
            <w:r>
              <w:rPr>
                <w:rFonts w:ascii="Arial" w:hAnsi="Arial" w:cs="Arial"/>
              </w:rPr>
              <w:fldChar w:fldCharType="begin">
                <w:ffData>
                  <w:name w:val="Texto18"/>
                  <w:enabled/>
                  <w:calcOnExit w:val="0"/>
                  <w:textInput>
                    <w:maxLength w:val="60"/>
                  </w:textInput>
                </w:ffData>
              </w:fldChar>
            </w:r>
            <w:bookmarkStart w:id="8" w:name="Texto18"/>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8"/>
          </w:p>
        </w:tc>
      </w:tr>
      <w:tr w:rsidR="004A0C4B" w:rsidRPr="000E7AAD">
        <w:trPr>
          <w:trHeight w:val="340"/>
        </w:trPr>
        <w:tc>
          <w:tcPr>
            <w:tcW w:w="3034" w:type="dxa"/>
            <w:vAlign w:val="bottom"/>
          </w:tcPr>
          <w:p w:rsidR="004A0C4B" w:rsidRPr="00741641" w:rsidRDefault="004A0C4B" w:rsidP="00801256">
            <w:pPr>
              <w:jc w:val="right"/>
              <w:rPr>
                <w:rFonts w:ascii="Arial" w:hAnsi="Arial" w:cs="Arial"/>
                <w:spacing w:val="-2"/>
                <w:sz w:val="22"/>
                <w:szCs w:val="22"/>
              </w:rPr>
            </w:pPr>
            <w:r w:rsidRPr="00741641">
              <w:rPr>
                <w:rFonts w:ascii="Arial" w:hAnsi="Arial" w:cs="Arial"/>
                <w:spacing w:val="-2"/>
                <w:sz w:val="22"/>
                <w:szCs w:val="22"/>
              </w:rPr>
              <w:t>AFILIAÇÃO INSTITUCIONAL</w:t>
            </w:r>
            <w:r w:rsidR="00741641" w:rsidRPr="00741641">
              <w:rPr>
                <w:rFonts w:ascii="Arial" w:hAnsi="Arial" w:cs="Arial"/>
                <w:spacing w:val="-2"/>
                <w:sz w:val="22"/>
                <w:szCs w:val="22"/>
              </w:rPr>
              <w:t>:</w:t>
            </w:r>
          </w:p>
        </w:tc>
        <w:tc>
          <w:tcPr>
            <w:tcW w:w="142" w:type="dxa"/>
            <w:vAlign w:val="center"/>
          </w:tcPr>
          <w:p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rsidR="004A0C4B" w:rsidRPr="000E7AAD" w:rsidRDefault="006B73D8" w:rsidP="002B1BA9">
            <w:pPr>
              <w:rPr>
                <w:rFonts w:ascii="Arial" w:hAnsi="Arial" w:cs="Arial"/>
              </w:rPr>
            </w:pPr>
            <w:r>
              <w:rPr>
                <w:rFonts w:ascii="Arial" w:hAnsi="Arial" w:cs="Arial"/>
              </w:rPr>
              <w:fldChar w:fldCharType="begin">
                <w:ffData>
                  <w:name w:val="Texto19"/>
                  <w:enabled/>
                  <w:calcOnExit w:val="0"/>
                  <w:textInput>
                    <w:maxLength w:val="100"/>
                  </w:textInput>
                </w:ffData>
              </w:fldChar>
            </w:r>
            <w:bookmarkStart w:id="9" w:name="Texto19"/>
            <w:r w:rsidR="00C16B52">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9"/>
          </w:p>
        </w:tc>
      </w:tr>
    </w:tbl>
    <w:p w:rsidR="00AC563D" w:rsidRPr="00F24D9F" w:rsidRDefault="00AC563D" w:rsidP="00F24D9F">
      <w:pPr>
        <w:rPr>
          <w:rFonts w:ascii="Arial" w:hAnsi="Arial" w:cs="Arial"/>
          <w:sz w:val="16"/>
          <w:szCs w:val="16"/>
        </w:rPr>
      </w:pPr>
    </w:p>
    <w:tbl>
      <w:tblPr>
        <w:tblW w:w="0" w:type="auto"/>
        <w:jc w:val="center"/>
        <w:tblCellMar>
          <w:left w:w="0" w:type="dxa"/>
          <w:right w:w="57" w:type="dxa"/>
        </w:tblCellMar>
        <w:tblLook w:val="01E0" w:firstRow="1" w:lastRow="1" w:firstColumn="1" w:lastColumn="1" w:noHBand="0" w:noVBand="0"/>
      </w:tblPr>
      <w:tblGrid>
        <w:gridCol w:w="2268"/>
        <w:gridCol w:w="227"/>
        <w:gridCol w:w="6577"/>
      </w:tblGrid>
      <w:tr w:rsidR="00C065C4" w:rsidRPr="004A79ED">
        <w:trPr>
          <w:trHeight w:val="284"/>
          <w:jc w:val="center"/>
        </w:trPr>
        <w:tc>
          <w:tcPr>
            <w:tcW w:w="2268" w:type="dxa"/>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8"/>
                <w:szCs w:val="18"/>
              </w:rPr>
            </w:pPr>
            <w:r w:rsidRPr="004A79ED">
              <w:rPr>
                <w:rFonts w:ascii="Arial Narrow" w:hAnsi="Arial Narrow" w:cs="Arial"/>
                <w:b/>
                <w:sz w:val="18"/>
                <w:szCs w:val="18"/>
              </w:rPr>
              <w:t>DADOS IDENTIFICATIVOS</w:t>
            </w:r>
          </w:p>
        </w:tc>
        <w:tc>
          <w:tcPr>
            <w:tcW w:w="227" w:type="dxa"/>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bottom w:val="single" w:sz="12" w:space="0" w:color="999999"/>
            </w:tcBorders>
            <w:vAlign w:val="center"/>
          </w:tcPr>
          <w:p w:rsidR="00C065C4" w:rsidRPr="004A79ED" w:rsidRDefault="00C065C4" w:rsidP="0057333B">
            <w:pPr>
              <w:framePr w:w="9072" w:h="3402" w:hRule="exact" w:hSpace="142" w:wrap="around" w:vAnchor="page" w:hAnchor="page" w:x="1324" w:y="12115"/>
              <w:rPr>
                <w:rFonts w:ascii="Arial Narrow" w:hAnsi="Arial Narrow" w:cs="Arial"/>
                <w:sz w:val="16"/>
                <w:szCs w:val="16"/>
              </w:rPr>
            </w:pPr>
          </w:p>
        </w:tc>
      </w:tr>
      <w:tr w:rsidR="00C065C4" w:rsidRPr="004A79ED">
        <w:trPr>
          <w:trHeight w:val="170"/>
          <w:jc w:val="center"/>
        </w:trPr>
        <w:tc>
          <w:tcPr>
            <w:tcW w:w="2268" w:type="dxa"/>
            <w:tcBorders>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Nome do Aluno:</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4A79ED" w:rsidRDefault="006B73D8"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3"/>
                  <w:enabled/>
                  <w:calcOnExit w:val="0"/>
                  <w:textInput>
                    <w:maxLength w:val="100"/>
                  </w:textInput>
                </w:ffData>
              </w:fldChar>
            </w:r>
            <w:bookmarkStart w:id="10" w:name="Texto3"/>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10"/>
          </w:p>
        </w:tc>
      </w:tr>
      <w:tr w:rsidR="00C065C4" w:rsidRPr="004A79ED">
        <w:trPr>
          <w:trHeight w:hRule="exact" w:val="255"/>
          <w:jc w:val="center"/>
        </w:trPr>
        <w:tc>
          <w:tcPr>
            <w:tcW w:w="2268" w:type="dxa"/>
            <w:vMerge w:val="restart"/>
            <w:tcBorders>
              <w:top w:val="single" w:sz="12" w:space="0" w:color="FFFFFF"/>
              <w:bottom w:val="single" w:sz="12" w:space="0" w:color="FFFFFF"/>
            </w:tcBorders>
            <w:shd w:val="clear" w:color="auto" w:fill="D9D9D9"/>
            <w:tcMar>
              <w:top w:w="57" w:type="dxa"/>
              <w:bottom w:w="57" w:type="dxa"/>
            </w:tcMar>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Curso:</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0" w:type="dxa"/>
              <w:bottom w:w="0" w:type="dxa"/>
            </w:tcMar>
            <w:vAlign w:val="center"/>
          </w:tcPr>
          <w:p w:rsidR="00C065C4" w:rsidRPr="004A79ED" w:rsidRDefault="00C065C4" w:rsidP="0057333B">
            <w:pPr>
              <w:framePr w:w="9072" w:h="3402" w:hRule="exact" w:hSpace="142" w:wrap="around" w:vAnchor="page" w:hAnchor="page" w:x="1324" w:y="12115"/>
              <w:rPr>
                <w:rFonts w:ascii="Arial Narrow" w:hAnsi="Arial Narrow" w:cs="Arial"/>
                <w:sz w:val="14"/>
                <w:szCs w:val="14"/>
              </w:rPr>
            </w:pPr>
            <w:r w:rsidRPr="004A79ED">
              <w:rPr>
                <w:rFonts w:ascii="Arial Narrow" w:hAnsi="Arial Narrow" w:cs="Arial"/>
                <w:sz w:val="14"/>
                <w:szCs w:val="14"/>
              </w:rPr>
              <w:tab/>
            </w:r>
            <w:r w:rsidRPr="004A79ED">
              <w:rPr>
                <w:rFonts w:ascii="Arial Narrow" w:hAnsi="Arial Narrow" w:cs="Arial"/>
                <w:sz w:val="14"/>
                <w:szCs w:val="14"/>
              </w:rPr>
              <w:tab/>
            </w:r>
            <w:r w:rsidRPr="004A79ED">
              <w:rPr>
                <w:rFonts w:ascii="Arial Narrow" w:hAnsi="Arial Narrow" w:cs="Arial"/>
                <w:sz w:val="14"/>
                <w:szCs w:val="14"/>
              </w:rPr>
              <w:tab/>
              <w:t>Grau:</w:t>
            </w:r>
            <w:r w:rsidRPr="004A79ED">
              <w:rPr>
                <w:rFonts w:ascii="Arial Narrow" w:hAnsi="Arial Narrow" w:cs="Arial"/>
                <w:sz w:val="14"/>
                <w:szCs w:val="14"/>
              </w:rPr>
              <w:tab/>
              <w:t xml:space="preserve">Mestrado </w:t>
            </w:r>
            <w:r w:rsidR="006B73D8" w:rsidRPr="004A79ED">
              <w:rPr>
                <w:rFonts w:ascii="Arial Narrow" w:hAnsi="Arial Narrow" w:cs="Arial"/>
                <w:sz w:val="14"/>
                <w:szCs w:val="14"/>
              </w:rPr>
              <w:fldChar w:fldCharType="begin">
                <w:ffData>
                  <w:name w:val="Marcar1"/>
                  <w:enabled/>
                  <w:calcOnExit w:val="0"/>
                  <w:checkBox>
                    <w:sizeAuto/>
                    <w:default w:val="0"/>
                    <w:checked w:val="0"/>
                  </w:checkBox>
                </w:ffData>
              </w:fldChar>
            </w:r>
            <w:r w:rsidRPr="004A79ED">
              <w:rPr>
                <w:rFonts w:ascii="Arial Narrow" w:hAnsi="Arial Narrow" w:cs="Arial"/>
                <w:sz w:val="14"/>
                <w:szCs w:val="14"/>
              </w:rPr>
              <w:instrText xml:space="preserve"> FORMCHECKBOX </w:instrText>
            </w:r>
            <w:r w:rsidR="00887B53">
              <w:rPr>
                <w:rFonts w:ascii="Arial Narrow" w:hAnsi="Arial Narrow" w:cs="Arial"/>
                <w:sz w:val="14"/>
                <w:szCs w:val="14"/>
              </w:rPr>
            </w:r>
            <w:r w:rsidR="00887B53">
              <w:rPr>
                <w:rFonts w:ascii="Arial Narrow" w:hAnsi="Arial Narrow" w:cs="Arial"/>
                <w:sz w:val="14"/>
                <w:szCs w:val="14"/>
              </w:rPr>
              <w:fldChar w:fldCharType="separate"/>
            </w:r>
            <w:r w:rsidR="006B73D8" w:rsidRPr="004A79ED">
              <w:rPr>
                <w:rFonts w:ascii="Arial Narrow" w:hAnsi="Arial Narrow" w:cs="Arial"/>
                <w:sz w:val="14"/>
                <w:szCs w:val="14"/>
              </w:rPr>
              <w:fldChar w:fldCharType="end"/>
            </w:r>
            <w:r w:rsidRPr="004A79ED">
              <w:rPr>
                <w:rFonts w:ascii="Arial Narrow" w:hAnsi="Arial Narrow" w:cs="Arial"/>
                <w:sz w:val="14"/>
                <w:szCs w:val="14"/>
              </w:rPr>
              <w:tab/>
            </w:r>
            <w:r w:rsidRPr="004A79ED">
              <w:rPr>
                <w:rFonts w:ascii="Arial Narrow" w:hAnsi="Arial Narrow" w:cs="Arial"/>
                <w:sz w:val="14"/>
                <w:szCs w:val="14"/>
              </w:rPr>
              <w:tab/>
              <w:t xml:space="preserve">Doutoramento </w:t>
            </w:r>
            <w:r w:rsidR="006B73D8" w:rsidRPr="004A79ED">
              <w:rPr>
                <w:rFonts w:ascii="Arial Narrow" w:hAnsi="Arial Narrow" w:cs="Arial"/>
                <w:sz w:val="14"/>
                <w:szCs w:val="14"/>
              </w:rPr>
              <w:fldChar w:fldCharType="begin">
                <w:ffData>
                  <w:name w:val="Marcar2"/>
                  <w:enabled/>
                  <w:calcOnExit w:val="0"/>
                  <w:checkBox>
                    <w:sizeAuto/>
                    <w:default w:val="0"/>
                  </w:checkBox>
                </w:ffData>
              </w:fldChar>
            </w:r>
            <w:r w:rsidRPr="004A79ED">
              <w:rPr>
                <w:rFonts w:ascii="Arial Narrow" w:hAnsi="Arial Narrow" w:cs="Arial"/>
                <w:sz w:val="14"/>
                <w:szCs w:val="14"/>
              </w:rPr>
              <w:instrText xml:space="preserve"> FORMCHECKBOX </w:instrText>
            </w:r>
            <w:r w:rsidR="00887B53">
              <w:rPr>
                <w:rFonts w:ascii="Arial Narrow" w:hAnsi="Arial Narrow" w:cs="Arial"/>
                <w:sz w:val="14"/>
                <w:szCs w:val="14"/>
              </w:rPr>
            </w:r>
            <w:r w:rsidR="00887B53">
              <w:rPr>
                <w:rFonts w:ascii="Arial Narrow" w:hAnsi="Arial Narrow" w:cs="Arial"/>
                <w:sz w:val="14"/>
                <w:szCs w:val="14"/>
              </w:rPr>
              <w:fldChar w:fldCharType="separate"/>
            </w:r>
            <w:r w:rsidR="006B73D8" w:rsidRPr="004A79ED">
              <w:rPr>
                <w:rFonts w:ascii="Arial Narrow" w:hAnsi="Arial Narrow" w:cs="Arial"/>
                <w:sz w:val="14"/>
                <w:szCs w:val="14"/>
              </w:rPr>
              <w:fldChar w:fldCharType="end"/>
            </w:r>
          </w:p>
        </w:tc>
      </w:tr>
      <w:tr w:rsidR="00C065C4" w:rsidRPr="004A79ED">
        <w:trPr>
          <w:trHeight w:val="170"/>
          <w:jc w:val="center"/>
        </w:trPr>
        <w:tc>
          <w:tcPr>
            <w:tcW w:w="2268" w:type="dxa"/>
            <w:vMerge/>
            <w:tcBorders>
              <w:top w:val="single" w:sz="12" w:space="0" w:color="FFFFFF"/>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4A79ED" w:rsidRDefault="006B73D8"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12"/>
                  <w:enabled/>
                  <w:calcOnExit w:val="0"/>
                  <w:textInput>
                    <w:maxLength w:val="110"/>
                  </w:textInput>
                </w:ffData>
              </w:fldChar>
            </w:r>
            <w:bookmarkStart w:id="11" w:name="Texto12"/>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11"/>
          </w:p>
        </w:tc>
      </w:tr>
      <w:tr w:rsidR="00C065C4" w:rsidRPr="004A79ED">
        <w:trPr>
          <w:trHeight w:hRule="exact" w:val="255"/>
          <w:jc w:val="center"/>
        </w:trPr>
        <w:tc>
          <w:tcPr>
            <w:tcW w:w="2268" w:type="dxa"/>
            <w:tcBorders>
              <w:top w:val="single" w:sz="12" w:space="0" w:color="FFFFFF"/>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 xml:space="preserve">Local de Estágio: </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4A79ED" w:rsidRDefault="006B73D8"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
                  <w:enabled/>
                  <w:calcOnExit w:val="0"/>
                  <w:textInput>
                    <w:maxLength w:val="100"/>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p>
        </w:tc>
      </w:tr>
      <w:tr w:rsidR="00C065C4" w:rsidRPr="002B1BA9">
        <w:trPr>
          <w:trHeight w:hRule="exact" w:val="680"/>
          <w:jc w:val="center"/>
        </w:trPr>
        <w:tc>
          <w:tcPr>
            <w:tcW w:w="2268" w:type="dxa"/>
            <w:tcBorders>
              <w:top w:val="single" w:sz="12" w:space="0" w:color="FFFFFF"/>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Título do Relatório:</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2B1BA9" w:rsidRDefault="006B73D8" w:rsidP="00C50F60">
            <w:pPr>
              <w:framePr w:w="9072" w:h="3402" w:hRule="exact" w:hSpace="142" w:wrap="around" w:vAnchor="page" w:hAnchor="page" w:x="1324" w:y="12115"/>
              <w:rPr>
                <w:rFonts w:ascii="Arial Narrow" w:hAnsi="Arial Narrow" w:cs="Arial"/>
                <w:sz w:val="16"/>
                <w:szCs w:val="16"/>
                <w:lang w:val="en-US"/>
              </w:rPr>
            </w:pPr>
            <w:r>
              <w:rPr>
                <w:rFonts w:ascii="Arial Narrow" w:hAnsi="Arial Narrow" w:cs="Arial"/>
                <w:sz w:val="16"/>
                <w:szCs w:val="16"/>
              </w:rPr>
              <w:fldChar w:fldCharType="begin">
                <w:ffData>
                  <w:name w:val="Texto20"/>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bookmarkStart w:id="12" w:name="Texto20"/>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Pr>
                <w:rFonts w:ascii="Arial Narrow" w:hAnsi="Arial Narrow" w:cs="Arial"/>
                <w:sz w:val="16"/>
                <w:szCs w:val="16"/>
              </w:rPr>
              <w:fldChar w:fldCharType="end"/>
            </w:r>
            <w:bookmarkEnd w:id="12"/>
          </w:p>
        </w:tc>
      </w:tr>
      <w:tr w:rsidR="00C065C4" w:rsidRPr="0028400D">
        <w:trPr>
          <w:trHeight w:hRule="exact" w:val="680"/>
          <w:jc w:val="center"/>
        </w:trPr>
        <w:tc>
          <w:tcPr>
            <w:tcW w:w="2268" w:type="dxa"/>
            <w:tcBorders>
              <w:top w:val="single" w:sz="12" w:space="0" w:color="FFFFFF"/>
            </w:tcBorders>
            <w:shd w:val="clear" w:color="auto" w:fill="D9D9D9"/>
            <w:vAlign w:val="center"/>
          </w:tcPr>
          <w:p w:rsidR="00C065C4" w:rsidRPr="002B1BA9" w:rsidRDefault="00C065C4" w:rsidP="0057333B">
            <w:pPr>
              <w:framePr w:w="9072" w:h="3402" w:hRule="exact" w:hSpace="142" w:wrap="around" w:vAnchor="page" w:hAnchor="page" w:x="1324" w:y="12115"/>
              <w:jc w:val="right"/>
              <w:rPr>
                <w:rFonts w:ascii="Arial Narrow" w:hAnsi="Arial Narrow" w:cs="Arial"/>
                <w:b/>
                <w:sz w:val="16"/>
                <w:szCs w:val="16"/>
                <w:lang w:val="en-US"/>
              </w:rPr>
            </w:pPr>
            <w:r w:rsidRPr="002B1BA9">
              <w:rPr>
                <w:rFonts w:ascii="Arial Narrow" w:hAnsi="Arial Narrow" w:cs="Arial"/>
                <w:b/>
                <w:sz w:val="16"/>
                <w:szCs w:val="16"/>
                <w:lang w:val="en-US"/>
              </w:rPr>
              <w:t>Título da Dissertação:</w:t>
            </w:r>
          </w:p>
        </w:tc>
        <w:tc>
          <w:tcPr>
            <w:tcW w:w="227" w:type="dxa"/>
            <w:tcMar>
              <w:top w:w="57" w:type="dxa"/>
              <w:bottom w:w="57" w:type="dxa"/>
            </w:tcMar>
            <w:vAlign w:val="center"/>
          </w:tcPr>
          <w:p w:rsidR="00C065C4" w:rsidRPr="002B1BA9" w:rsidRDefault="00C065C4" w:rsidP="0057333B">
            <w:pPr>
              <w:framePr w:w="9072" w:h="3402" w:hRule="exact" w:hSpace="142" w:wrap="around" w:vAnchor="page" w:hAnchor="page" w:x="1324" w:y="12115"/>
              <w:rPr>
                <w:rFonts w:ascii="Arial" w:hAnsi="Arial" w:cs="Arial"/>
                <w:sz w:val="12"/>
                <w:szCs w:val="12"/>
                <w:lang w:val="en-US"/>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28400D" w:rsidRDefault="006B73D8" w:rsidP="00C50F60">
            <w:pPr>
              <w:framePr w:w="9072" w:h="3402" w:hRule="exact" w:hSpace="142" w:wrap="around" w:vAnchor="page" w:hAnchor="page" w:x="1324" w:y="12115"/>
              <w:rPr>
                <w:rFonts w:ascii="Arial Narrow" w:hAnsi="Arial Narrow" w:cs="Arial"/>
                <w:sz w:val="16"/>
                <w:szCs w:val="16"/>
                <w:lang w:val="en-GB"/>
              </w:rPr>
            </w:pPr>
            <w:r>
              <w:rPr>
                <w:rFonts w:ascii="Arial Narrow" w:hAnsi="Arial Narrow" w:cs="Arial"/>
                <w:sz w:val="16"/>
                <w:szCs w:val="16"/>
              </w:rPr>
              <w:fldChar w:fldCharType="begin">
                <w:ffData>
                  <w:name w:val=""/>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Pr>
                <w:rFonts w:ascii="Arial Narrow" w:hAnsi="Arial Narrow" w:cs="Arial"/>
                <w:sz w:val="16"/>
                <w:szCs w:val="16"/>
              </w:rPr>
              <w:fldChar w:fldCharType="end"/>
            </w:r>
          </w:p>
        </w:tc>
      </w:tr>
    </w:tbl>
    <w:p w:rsidR="00A96A7B" w:rsidRPr="00A96A7B" w:rsidRDefault="00A96A7B" w:rsidP="00A96A7B">
      <w:pPr>
        <w:rPr>
          <w:rFonts w:ascii="Arial" w:hAnsi="Arial" w:cs="Arial"/>
          <w:sz w:val="16"/>
          <w:szCs w:val="16"/>
          <w:lang w:val="en-GB"/>
        </w:rPr>
      </w:pPr>
    </w:p>
    <w:sectPr w:rsidR="00A96A7B" w:rsidRPr="00A96A7B" w:rsidSect="002766E2">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53" w:rsidRDefault="00887B53">
      <w:r>
        <w:separator/>
      </w:r>
    </w:p>
  </w:endnote>
  <w:endnote w:type="continuationSeparator" w:id="0">
    <w:p w:rsidR="00887B53" w:rsidRDefault="0088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228"/>
      <w:gridCol w:w="5337"/>
      <w:gridCol w:w="2073"/>
    </w:tblGrid>
    <w:tr w:rsidR="0057333B" w:rsidRPr="004A79ED">
      <w:tc>
        <w:tcPr>
          <w:tcW w:w="2268" w:type="dxa"/>
        </w:tcPr>
        <w:p w:rsidR="0057333B" w:rsidRPr="004A79ED" w:rsidRDefault="0057333B" w:rsidP="004A79ED">
          <w:pPr>
            <w:pStyle w:val="Rodap"/>
            <w:jc w:val="center"/>
            <w:rPr>
              <w:rFonts w:ascii="Arial" w:hAnsi="Arial" w:cs="Arial"/>
              <w:sz w:val="14"/>
              <w:szCs w:val="14"/>
            </w:rPr>
          </w:pPr>
          <w:r w:rsidRPr="004A79ED">
            <w:rPr>
              <w:rFonts w:ascii="Arial" w:hAnsi="Arial" w:cs="Arial"/>
              <w:b/>
              <w:sz w:val="14"/>
              <w:szCs w:val="14"/>
            </w:rPr>
            <w:t xml:space="preserve"> </w:t>
          </w:r>
        </w:p>
      </w:tc>
      <w:tc>
        <w:tcPr>
          <w:tcW w:w="5400" w:type="dxa"/>
        </w:tcPr>
        <w:p w:rsidR="0057333B" w:rsidRPr="004A79ED" w:rsidRDefault="0057333B" w:rsidP="004A79ED">
          <w:pPr>
            <w:pStyle w:val="Rodap"/>
            <w:jc w:val="center"/>
            <w:rPr>
              <w:rFonts w:ascii="Arial" w:hAnsi="Arial" w:cs="Arial"/>
              <w:b/>
              <w:sz w:val="14"/>
              <w:szCs w:val="14"/>
            </w:rPr>
          </w:pPr>
          <w:r w:rsidRPr="004A79ED">
            <w:rPr>
              <w:rFonts w:ascii="Arial" w:hAnsi="Arial" w:cs="Arial"/>
              <w:b/>
              <w:sz w:val="14"/>
              <w:szCs w:val="14"/>
            </w:rPr>
            <w:t xml:space="preserve">Praça da Faculdade de Filosofia, 1 – 4710-297 Braga </w:t>
          </w:r>
        </w:p>
        <w:p w:rsidR="0057333B" w:rsidRPr="004A79ED" w:rsidRDefault="0057333B" w:rsidP="00230DCA">
          <w:pPr>
            <w:pStyle w:val="Rodap"/>
            <w:jc w:val="center"/>
            <w:rPr>
              <w:rFonts w:ascii="Arial" w:hAnsi="Arial" w:cs="Arial"/>
              <w:sz w:val="14"/>
              <w:szCs w:val="14"/>
            </w:rPr>
          </w:pPr>
          <w:r w:rsidRPr="004A79ED">
            <w:rPr>
              <w:rFonts w:ascii="Arial" w:hAnsi="Arial" w:cs="Arial"/>
              <w:sz w:val="14"/>
              <w:szCs w:val="14"/>
            </w:rPr>
            <w:t>Tel.</w:t>
          </w:r>
          <w:r w:rsidRPr="004A79ED">
            <w:rPr>
              <w:rFonts w:ascii="Arial" w:hAnsi="Arial" w:cs="Arial"/>
              <w:b/>
              <w:sz w:val="14"/>
              <w:szCs w:val="14"/>
            </w:rPr>
            <w:t xml:space="preserve"> 253 206 100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 xml:space="preserve">Fax </w:t>
          </w:r>
          <w:r w:rsidRPr="004A79ED">
            <w:rPr>
              <w:rFonts w:ascii="Arial" w:hAnsi="Arial" w:cs="Arial"/>
              <w:b/>
              <w:sz w:val="14"/>
              <w:szCs w:val="14"/>
            </w:rPr>
            <w:t xml:space="preserve">253 213 940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E-mail</w:t>
          </w:r>
          <w:r>
            <w:rPr>
              <w:rFonts w:ascii="Arial" w:hAnsi="Arial" w:cs="Arial"/>
              <w:b/>
              <w:sz w:val="14"/>
              <w:szCs w:val="14"/>
            </w:rPr>
            <w:t xml:space="preserve"> secretaria.ffcs</w:t>
          </w:r>
          <w:r w:rsidRPr="004A79ED">
            <w:rPr>
              <w:rFonts w:ascii="Arial" w:hAnsi="Arial" w:cs="Arial"/>
              <w:b/>
              <w:sz w:val="14"/>
              <w:szCs w:val="14"/>
            </w:rPr>
            <w:t>@braga.ucp.pt</w:t>
          </w:r>
        </w:p>
      </w:tc>
      <w:tc>
        <w:tcPr>
          <w:tcW w:w="2110" w:type="dxa"/>
          <w:vAlign w:val="bottom"/>
        </w:tcPr>
        <w:p w:rsidR="0057333B" w:rsidRPr="004A79ED" w:rsidRDefault="0057333B" w:rsidP="004A79ED">
          <w:pPr>
            <w:pStyle w:val="Rodap"/>
            <w:jc w:val="right"/>
            <w:rPr>
              <w:rFonts w:ascii="Arial" w:hAnsi="Arial" w:cs="Arial"/>
              <w:sz w:val="14"/>
              <w:szCs w:val="14"/>
            </w:rPr>
          </w:pPr>
        </w:p>
      </w:tc>
    </w:tr>
  </w:tbl>
  <w:p w:rsidR="0057333B" w:rsidRPr="00AC563D" w:rsidRDefault="0057333B" w:rsidP="00711B70">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53" w:rsidRDefault="00887B53">
      <w:r>
        <w:separator/>
      </w:r>
    </w:p>
  </w:footnote>
  <w:footnote w:type="continuationSeparator" w:id="0">
    <w:p w:rsidR="00887B53" w:rsidRDefault="00887B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3B" w:rsidRPr="00F36458" w:rsidRDefault="006C1ABF" w:rsidP="001C1AAD">
    <w:pPr>
      <w:pStyle w:val="Cabealho"/>
      <w:ind w:left="-1080"/>
      <w:rPr>
        <w:rFonts w:ascii="Arial" w:hAnsi="Arial" w:cs="Arial"/>
      </w:rPr>
    </w:pPr>
    <w:r>
      <w:rPr>
        <w:noProof/>
      </w:rPr>
      <w:drawing>
        <wp:inline distT="0" distB="0" distL="0" distR="0">
          <wp:extent cx="3796030" cy="957580"/>
          <wp:effectExtent l="0" t="0" r="0" b="0"/>
          <wp:docPr id="1" name="Imagem 1" descr="UCP_FFCS_black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_FFCS_black_horizontal"/>
                  <pic:cNvPicPr>
                    <a:picLocks noChangeAspect="1" noChangeArrowheads="1"/>
                  </pic:cNvPicPr>
                </pic:nvPicPr>
                <pic:blipFill>
                  <a:blip r:embed="rId1"/>
                  <a:srcRect/>
                  <a:stretch>
                    <a:fillRect/>
                  </a:stretch>
                </pic:blipFill>
                <pic:spPr bwMode="auto">
                  <a:xfrm>
                    <a:off x="0" y="0"/>
                    <a:ext cx="3796030" cy="9575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g+lmnyXRtEbLqlSD8HqCM8VwOKX14m7f0nZO8LFMIzL51/qL5E67BIPIAh4rhakgqZNQSoev8/QMytPvfu8hA==" w:salt="VssKjHSH2DtcSfR5d2a3Y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AE"/>
    <w:rsid w:val="00001B02"/>
    <w:rsid w:val="0000645A"/>
    <w:rsid w:val="000209CE"/>
    <w:rsid w:val="00023C4E"/>
    <w:rsid w:val="00024B6C"/>
    <w:rsid w:val="00043B65"/>
    <w:rsid w:val="00052130"/>
    <w:rsid w:val="00052421"/>
    <w:rsid w:val="00067149"/>
    <w:rsid w:val="000675A2"/>
    <w:rsid w:val="000754A6"/>
    <w:rsid w:val="00075B43"/>
    <w:rsid w:val="00081269"/>
    <w:rsid w:val="000825BB"/>
    <w:rsid w:val="00097490"/>
    <w:rsid w:val="000A26C1"/>
    <w:rsid w:val="000C4494"/>
    <w:rsid w:val="000C7E2A"/>
    <w:rsid w:val="000E015C"/>
    <w:rsid w:val="000E7AAD"/>
    <w:rsid w:val="000F731C"/>
    <w:rsid w:val="001175AA"/>
    <w:rsid w:val="001219C8"/>
    <w:rsid w:val="00122627"/>
    <w:rsid w:val="00124718"/>
    <w:rsid w:val="001354E0"/>
    <w:rsid w:val="00150AA7"/>
    <w:rsid w:val="0015157B"/>
    <w:rsid w:val="00151759"/>
    <w:rsid w:val="0015224D"/>
    <w:rsid w:val="00165CBD"/>
    <w:rsid w:val="00177F22"/>
    <w:rsid w:val="00187C89"/>
    <w:rsid w:val="00194619"/>
    <w:rsid w:val="001A2DB6"/>
    <w:rsid w:val="001B035C"/>
    <w:rsid w:val="001B19B0"/>
    <w:rsid w:val="001B3C37"/>
    <w:rsid w:val="001B7004"/>
    <w:rsid w:val="001C1AAD"/>
    <w:rsid w:val="001E17BE"/>
    <w:rsid w:val="001E3039"/>
    <w:rsid w:val="001E5222"/>
    <w:rsid w:val="001E7C1E"/>
    <w:rsid w:val="001F6857"/>
    <w:rsid w:val="00203AC4"/>
    <w:rsid w:val="00203D17"/>
    <w:rsid w:val="00207B7A"/>
    <w:rsid w:val="002173C3"/>
    <w:rsid w:val="00220924"/>
    <w:rsid w:val="002278FD"/>
    <w:rsid w:val="00230DCA"/>
    <w:rsid w:val="00234BB9"/>
    <w:rsid w:val="00237549"/>
    <w:rsid w:val="002432A8"/>
    <w:rsid w:val="00243935"/>
    <w:rsid w:val="00252CFE"/>
    <w:rsid w:val="00257E0E"/>
    <w:rsid w:val="002666E7"/>
    <w:rsid w:val="00272066"/>
    <w:rsid w:val="002766E2"/>
    <w:rsid w:val="0028400D"/>
    <w:rsid w:val="002B1BA9"/>
    <w:rsid w:val="002C14D5"/>
    <w:rsid w:val="002D5454"/>
    <w:rsid w:val="002E044B"/>
    <w:rsid w:val="002E2322"/>
    <w:rsid w:val="002E5B9D"/>
    <w:rsid w:val="002E6A3F"/>
    <w:rsid w:val="0030168C"/>
    <w:rsid w:val="00302D7A"/>
    <w:rsid w:val="00306F19"/>
    <w:rsid w:val="00314E61"/>
    <w:rsid w:val="0032177F"/>
    <w:rsid w:val="00325834"/>
    <w:rsid w:val="0033356C"/>
    <w:rsid w:val="0034037D"/>
    <w:rsid w:val="00354BFB"/>
    <w:rsid w:val="00361F62"/>
    <w:rsid w:val="0036686F"/>
    <w:rsid w:val="003706B8"/>
    <w:rsid w:val="0039192A"/>
    <w:rsid w:val="003A1D66"/>
    <w:rsid w:val="003A58EB"/>
    <w:rsid w:val="003B473C"/>
    <w:rsid w:val="003C1686"/>
    <w:rsid w:val="003D38D7"/>
    <w:rsid w:val="003D3BF0"/>
    <w:rsid w:val="003D6BAE"/>
    <w:rsid w:val="003F03ED"/>
    <w:rsid w:val="003F326F"/>
    <w:rsid w:val="00402171"/>
    <w:rsid w:val="00405C91"/>
    <w:rsid w:val="00405D14"/>
    <w:rsid w:val="00411B68"/>
    <w:rsid w:val="00411D3D"/>
    <w:rsid w:val="004227E0"/>
    <w:rsid w:val="00424E8E"/>
    <w:rsid w:val="00432060"/>
    <w:rsid w:val="004357AE"/>
    <w:rsid w:val="004402E8"/>
    <w:rsid w:val="00442F8B"/>
    <w:rsid w:val="00443BF8"/>
    <w:rsid w:val="0044667B"/>
    <w:rsid w:val="0045215F"/>
    <w:rsid w:val="00457D2B"/>
    <w:rsid w:val="004611A6"/>
    <w:rsid w:val="00463AA5"/>
    <w:rsid w:val="00491904"/>
    <w:rsid w:val="00497E5B"/>
    <w:rsid w:val="004A0C4B"/>
    <w:rsid w:val="004A4357"/>
    <w:rsid w:val="004A79ED"/>
    <w:rsid w:val="004C02C3"/>
    <w:rsid w:val="004C4945"/>
    <w:rsid w:val="004D5C58"/>
    <w:rsid w:val="004E7B95"/>
    <w:rsid w:val="00502BB0"/>
    <w:rsid w:val="00514165"/>
    <w:rsid w:val="005164A8"/>
    <w:rsid w:val="00517B83"/>
    <w:rsid w:val="00517FD5"/>
    <w:rsid w:val="005204A2"/>
    <w:rsid w:val="005210B7"/>
    <w:rsid w:val="005215F7"/>
    <w:rsid w:val="00522F0D"/>
    <w:rsid w:val="00525991"/>
    <w:rsid w:val="005318D1"/>
    <w:rsid w:val="00551815"/>
    <w:rsid w:val="005544EE"/>
    <w:rsid w:val="00555AF4"/>
    <w:rsid w:val="00562798"/>
    <w:rsid w:val="0057333B"/>
    <w:rsid w:val="005A13BF"/>
    <w:rsid w:val="005A1B8A"/>
    <w:rsid w:val="005A4B55"/>
    <w:rsid w:val="005B3ABC"/>
    <w:rsid w:val="005B48F9"/>
    <w:rsid w:val="005D2503"/>
    <w:rsid w:val="005D3939"/>
    <w:rsid w:val="005D4F97"/>
    <w:rsid w:val="00610B89"/>
    <w:rsid w:val="00612C88"/>
    <w:rsid w:val="00616E77"/>
    <w:rsid w:val="00621CCB"/>
    <w:rsid w:val="00624919"/>
    <w:rsid w:val="006453CE"/>
    <w:rsid w:val="00651235"/>
    <w:rsid w:val="00653872"/>
    <w:rsid w:val="00653944"/>
    <w:rsid w:val="006616A4"/>
    <w:rsid w:val="00664DA3"/>
    <w:rsid w:val="00667E11"/>
    <w:rsid w:val="00670C0F"/>
    <w:rsid w:val="00675785"/>
    <w:rsid w:val="00687F14"/>
    <w:rsid w:val="00690CD0"/>
    <w:rsid w:val="00690EC0"/>
    <w:rsid w:val="006A248D"/>
    <w:rsid w:val="006A57AE"/>
    <w:rsid w:val="006B3267"/>
    <w:rsid w:val="006B73D8"/>
    <w:rsid w:val="006C1ABF"/>
    <w:rsid w:val="006D121B"/>
    <w:rsid w:val="006E0335"/>
    <w:rsid w:val="006E49B4"/>
    <w:rsid w:val="007056F1"/>
    <w:rsid w:val="00706558"/>
    <w:rsid w:val="00711515"/>
    <w:rsid w:val="00711B70"/>
    <w:rsid w:val="00713F2D"/>
    <w:rsid w:val="00737779"/>
    <w:rsid w:val="007378D6"/>
    <w:rsid w:val="00741641"/>
    <w:rsid w:val="007430A9"/>
    <w:rsid w:val="00744535"/>
    <w:rsid w:val="00744B17"/>
    <w:rsid w:val="00751D8C"/>
    <w:rsid w:val="0075534D"/>
    <w:rsid w:val="0075607F"/>
    <w:rsid w:val="00760C6D"/>
    <w:rsid w:val="007771DE"/>
    <w:rsid w:val="007B36F9"/>
    <w:rsid w:val="007C6737"/>
    <w:rsid w:val="007D3644"/>
    <w:rsid w:val="007F1856"/>
    <w:rsid w:val="007F38FE"/>
    <w:rsid w:val="00801256"/>
    <w:rsid w:val="00803200"/>
    <w:rsid w:val="00826282"/>
    <w:rsid w:val="00826A38"/>
    <w:rsid w:val="00832065"/>
    <w:rsid w:val="008478D9"/>
    <w:rsid w:val="008515D7"/>
    <w:rsid w:val="00857562"/>
    <w:rsid w:val="00860FEA"/>
    <w:rsid w:val="00870D4C"/>
    <w:rsid w:val="0088004E"/>
    <w:rsid w:val="00884C87"/>
    <w:rsid w:val="00885CF6"/>
    <w:rsid w:val="00887B53"/>
    <w:rsid w:val="00890334"/>
    <w:rsid w:val="00892560"/>
    <w:rsid w:val="008A65A2"/>
    <w:rsid w:val="008B0A27"/>
    <w:rsid w:val="008C290D"/>
    <w:rsid w:val="008C4EDC"/>
    <w:rsid w:val="008F1ECA"/>
    <w:rsid w:val="008F5BD9"/>
    <w:rsid w:val="0095666C"/>
    <w:rsid w:val="00960405"/>
    <w:rsid w:val="00990957"/>
    <w:rsid w:val="009917CC"/>
    <w:rsid w:val="009A073A"/>
    <w:rsid w:val="009A0FB8"/>
    <w:rsid w:val="009C0036"/>
    <w:rsid w:val="009D0E8B"/>
    <w:rsid w:val="009D4FAB"/>
    <w:rsid w:val="009D6560"/>
    <w:rsid w:val="009E2173"/>
    <w:rsid w:val="009E389F"/>
    <w:rsid w:val="009E566C"/>
    <w:rsid w:val="009F1719"/>
    <w:rsid w:val="00A03F50"/>
    <w:rsid w:val="00A04AF4"/>
    <w:rsid w:val="00A11F1C"/>
    <w:rsid w:val="00A173FF"/>
    <w:rsid w:val="00A242E3"/>
    <w:rsid w:val="00A31C1C"/>
    <w:rsid w:val="00A43F8A"/>
    <w:rsid w:val="00A57787"/>
    <w:rsid w:val="00A64437"/>
    <w:rsid w:val="00A81F04"/>
    <w:rsid w:val="00A90D67"/>
    <w:rsid w:val="00A95265"/>
    <w:rsid w:val="00A95AC3"/>
    <w:rsid w:val="00A96A7B"/>
    <w:rsid w:val="00AA2ADB"/>
    <w:rsid w:val="00AA5194"/>
    <w:rsid w:val="00AC2623"/>
    <w:rsid w:val="00AC3CAC"/>
    <w:rsid w:val="00AC4FF0"/>
    <w:rsid w:val="00AC563D"/>
    <w:rsid w:val="00AC704C"/>
    <w:rsid w:val="00AD09C1"/>
    <w:rsid w:val="00AD3894"/>
    <w:rsid w:val="00AE2D11"/>
    <w:rsid w:val="00AF2527"/>
    <w:rsid w:val="00B0308C"/>
    <w:rsid w:val="00B07CC4"/>
    <w:rsid w:val="00B12D05"/>
    <w:rsid w:val="00B20051"/>
    <w:rsid w:val="00B2227A"/>
    <w:rsid w:val="00B35A0D"/>
    <w:rsid w:val="00B45A26"/>
    <w:rsid w:val="00B52D93"/>
    <w:rsid w:val="00B6334E"/>
    <w:rsid w:val="00B637CB"/>
    <w:rsid w:val="00B72FF3"/>
    <w:rsid w:val="00BA2A19"/>
    <w:rsid w:val="00BA5BB8"/>
    <w:rsid w:val="00BB14B8"/>
    <w:rsid w:val="00BB1B24"/>
    <w:rsid w:val="00BB2DDB"/>
    <w:rsid w:val="00BB55E7"/>
    <w:rsid w:val="00BC3191"/>
    <w:rsid w:val="00BC4A20"/>
    <w:rsid w:val="00BD4E40"/>
    <w:rsid w:val="00BE1ACE"/>
    <w:rsid w:val="00BF342D"/>
    <w:rsid w:val="00C013A2"/>
    <w:rsid w:val="00C0280F"/>
    <w:rsid w:val="00C065C4"/>
    <w:rsid w:val="00C0746C"/>
    <w:rsid w:val="00C13FD0"/>
    <w:rsid w:val="00C16B52"/>
    <w:rsid w:val="00C17AD5"/>
    <w:rsid w:val="00C23A53"/>
    <w:rsid w:val="00C277FE"/>
    <w:rsid w:val="00C32DFA"/>
    <w:rsid w:val="00C454BF"/>
    <w:rsid w:val="00C4609C"/>
    <w:rsid w:val="00C50F60"/>
    <w:rsid w:val="00C70523"/>
    <w:rsid w:val="00C72517"/>
    <w:rsid w:val="00C7312A"/>
    <w:rsid w:val="00C76BA7"/>
    <w:rsid w:val="00C8566D"/>
    <w:rsid w:val="00C9133D"/>
    <w:rsid w:val="00C915A6"/>
    <w:rsid w:val="00C9273C"/>
    <w:rsid w:val="00C95D7E"/>
    <w:rsid w:val="00C970BA"/>
    <w:rsid w:val="00CA4758"/>
    <w:rsid w:val="00CA4880"/>
    <w:rsid w:val="00CB447E"/>
    <w:rsid w:val="00CC0952"/>
    <w:rsid w:val="00CC53B3"/>
    <w:rsid w:val="00CC7204"/>
    <w:rsid w:val="00CD666F"/>
    <w:rsid w:val="00CE16BD"/>
    <w:rsid w:val="00CE5459"/>
    <w:rsid w:val="00CE60F5"/>
    <w:rsid w:val="00CE76EA"/>
    <w:rsid w:val="00CF0EEA"/>
    <w:rsid w:val="00CF4F22"/>
    <w:rsid w:val="00D03C2D"/>
    <w:rsid w:val="00D07C7E"/>
    <w:rsid w:val="00D10817"/>
    <w:rsid w:val="00D12443"/>
    <w:rsid w:val="00D15865"/>
    <w:rsid w:val="00D202E7"/>
    <w:rsid w:val="00D22505"/>
    <w:rsid w:val="00D30ECC"/>
    <w:rsid w:val="00D31BA2"/>
    <w:rsid w:val="00D533C7"/>
    <w:rsid w:val="00D60CA4"/>
    <w:rsid w:val="00D65937"/>
    <w:rsid w:val="00D7070B"/>
    <w:rsid w:val="00D73BCF"/>
    <w:rsid w:val="00D770C8"/>
    <w:rsid w:val="00D90057"/>
    <w:rsid w:val="00D90E9C"/>
    <w:rsid w:val="00D956D3"/>
    <w:rsid w:val="00DA08C9"/>
    <w:rsid w:val="00DA5A03"/>
    <w:rsid w:val="00DB17AD"/>
    <w:rsid w:val="00DC1F92"/>
    <w:rsid w:val="00DC288C"/>
    <w:rsid w:val="00DC50A8"/>
    <w:rsid w:val="00DC783D"/>
    <w:rsid w:val="00DC7F57"/>
    <w:rsid w:val="00DD2028"/>
    <w:rsid w:val="00DD5E4D"/>
    <w:rsid w:val="00DE0EC6"/>
    <w:rsid w:val="00DE1BF8"/>
    <w:rsid w:val="00DE7A04"/>
    <w:rsid w:val="00E0593D"/>
    <w:rsid w:val="00E072CD"/>
    <w:rsid w:val="00E21358"/>
    <w:rsid w:val="00E21DA5"/>
    <w:rsid w:val="00E24D81"/>
    <w:rsid w:val="00E2518A"/>
    <w:rsid w:val="00E32025"/>
    <w:rsid w:val="00E324E6"/>
    <w:rsid w:val="00E35208"/>
    <w:rsid w:val="00E47B26"/>
    <w:rsid w:val="00E55C98"/>
    <w:rsid w:val="00E57441"/>
    <w:rsid w:val="00E62874"/>
    <w:rsid w:val="00E644FE"/>
    <w:rsid w:val="00E66589"/>
    <w:rsid w:val="00E75225"/>
    <w:rsid w:val="00E761BA"/>
    <w:rsid w:val="00E802FB"/>
    <w:rsid w:val="00E81D50"/>
    <w:rsid w:val="00E90626"/>
    <w:rsid w:val="00E97757"/>
    <w:rsid w:val="00EA1190"/>
    <w:rsid w:val="00EA6C7B"/>
    <w:rsid w:val="00EA6D42"/>
    <w:rsid w:val="00EA6E64"/>
    <w:rsid w:val="00EB285C"/>
    <w:rsid w:val="00EB3E70"/>
    <w:rsid w:val="00EB46C9"/>
    <w:rsid w:val="00EC580F"/>
    <w:rsid w:val="00EC65E4"/>
    <w:rsid w:val="00EC7482"/>
    <w:rsid w:val="00ED16C1"/>
    <w:rsid w:val="00ED4A7D"/>
    <w:rsid w:val="00EE3ABA"/>
    <w:rsid w:val="00EE6C9F"/>
    <w:rsid w:val="00EF0CBA"/>
    <w:rsid w:val="00EF613B"/>
    <w:rsid w:val="00F001C6"/>
    <w:rsid w:val="00F2235A"/>
    <w:rsid w:val="00F228F2"/>
    <w:rsid w:val="00F24BD5"/>
    <w:rsid w:val="00F24D9F"/>
    <w:rsid w:val="00F33F85"/>
    <w:rsid w:val="00F36458"/>
    <w:rsid w:val="00F423DE"/>
    <w:rsid w:val="00F450DC"/>
    <w:rsid w:val="00F52BFD"/>
    <w:rsid w:val="00F60048"/>
    <w:rsid w:val="00F615DA"/>
    <w:rsid w:val="00F61F53"/>
    <w:rsid w:val="00F64811"/>
    <w:rsid w:val="00F777CC"/>
    <w:rsid w:val="00F802DA"/>
    <w:rsid w:val="00F8110F"/>
    <w:rsid w:val="00F8547F"/>
    <w:rsid w:val="00F957D3"/>
    <w:rsid w:val="00FA4147"/>
    <w:rsid w:val="00FB54C1"/>
    <w:rsid w:val="00FD74FA"/>
    <w:rsid w:val="00FE1B03"/>
    <w:rsid w:val="00FE7590"/>
    <w:rsid w:val="00FF46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AA77E"/>
  <w15:docId w15:val="{DB78A1F3-288F-44F6-8B7C-00BA4E00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F4"/>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766E2"/>
    <w:pPr>
      <w:tabs>
        <w:tab w:val="center" w:pos="4252"/>
        <w:tab w:val="right" w:pos="8504"/>
      </w:tabs>
    </w:pPr>
  </w:style>
  <w:style w:type="paragraph" w:styleId="Rodap">
    <w:name w:val="footer"/>
    <w:basedOn w:val="Normal"/>
    <w:link w:val="RodapCarter"/>
    <w:uiPriority w:val="99"/>
    <w:rsid w:val="002766E2"/>
    <w:pPr>
      <w:tabs>
        <w:tab w:val="center" w:pos="4252"/>
        <w:tab w:val="right" w:pos="8504"/>
      </w:tabs>
    </w:pPr>
  </w:style>
  <w:style w:type="paragraph" w:styleId="Textodebalo">
    <w:name w:val="Balloon Text"/>
    <w:basedOn w:val="Normal"/>
    <w:semiHidden/>
    <w:rsid w:val="002C14D5"/>
    <w:rPr>
      <w:rFonts w:ascii="Tahoma" w:hAnsi="Tahoma" w:cs="Tahoma"/>
      <w:sz w:val="16"/>
      <w:szCs w:val="16"/>
    </w:rPr>
  </w:style>
  <w:style w:type="character" w:styleId="Hiperligao">
    <w:name w:val="Hyperlink"/>
    <w:rsid w:val="00711B70"/>
    <w:rPr>
      <w:color w:val="0000FF"/>
      <w:u w:val="single"/>
    </w:rPr>
  </w:style>
  <w:style w:type="table" w:styleId="Tabelacomgrelha">
    <w:name w:val="Table Grid"/>
    <w:basedOn w:val="Tabelanormal"/>
    <w:rsid w:val="0071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15224D"/>
    <w:pPr>
      <w:shd w:val="clear" w:color="auto" w:fill="000080"/>
    </w:pPr>
    <w:rPr>
      <w:rFonts w:ascii="Tahoma" w:hAnsi="Tahoma" w:cs="Tahoma"/>
      <w:sz w:val="20"/>
      <w:szCs w:val="20"/>
    </w:rPr>
  </w:style>
  <w:style w:type="character" w:customStyle="1" w:styleId="RodapCarter">
    <w:name w:val="Rodapé Caráter"/>
    <w:basedOn w:val="Tipodeletrapredefinidodopargrafo"/>
    <w:link w:val="Rodap"/>
    <w:uiPriority w:val="99"/>
    <w:rsid w:val="009E2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38752">
      <w:bodyDiv w:val="1"/>
      <w:marLeft w:val="0"/>
      <w:marRight w:val="0"/>
      <w:marTop w:val="0"/>
      <w:marBottom w:val="0"/>
      <w:divBdr>
        <w:top w:val="none" w:sz="0" w:space="0" w:color="auto"/>
        <w:left w:val="none" w:sz="0" w:space="0" w:color="auto"/>
        <w:bottom w:val="none" w:sz="0" w:space="0" w:color="auto"/>
        <w:right w:val="none" w:sz="0" w:space="0" w:color="auto"/>
      </w:divBdr>
    </w:div>
    <w:div w:id="1197428203">
      <w:bodyDiv w:val="1"/>
      <w:marLeft w:val="0"/>
      <w:marRight w:val="0"/>
      <w:marTop w:val="0"/>
      <w:marBottom w:val="0"/>
      <w:divBdr>
        <w:top w:val="none" w:sz="0" w:space="0" w:color="auto"/>
        <w:left w:val="none" w:sz="0" w:space="0" w:color="auto"/>
        <w:bottom w:val="none" w:sz="0" w:space="0" w:color="auto"/>
        <w:right w:val="none" w:sz="0" w:space="0" w:color="auto"/>
      </w:divBdr>
    </w:div>
    <w:div w:id="20139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O%20meu%20disco\01%20SECRETARIA\0%201%20FFCS\09%20SERVI&#199;OS\IMPRESSOS\Ms%20Ds%20INSTRU&#199;&#195;O%20PROCESSOS\3_PARECER_ORIENT_FIN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122A7-1149-44BE-8DB0-7332F70B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3_PARECER_ORIENT_FINAL</Template>
  <TotalTime>29</TotalTime>
  <Pages>1</Pages>
  <Words>158</Words>
  <Characters>859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Informação</vt:lpstr>
    </vt:vector>
  </TitlesOfParts>
  <Company>CRBR-UCP</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dc:title>
  <dc:creator>Artur Alves</dc:creator>
  <cp:lastModifiedBy>a alves</cp:lastModifiedBy>
  <cp:revision>2</cp:revision>
  <cp:lastPrinted>2016-04-04T09:21:00Z</cp:lastPrinted>
  <dcterms:created xsi:type="dcterms:W3CDTF">2018-06-25T15:32:00Z</dcterms:created>
  <dcterms:modified xsi:type="dcterms:W3CDTF">2018-06-29T17:35:00Z</dcterms:modified>
</cp:coreProperties>
</file>